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2835"/>
      </w:tblGrid>
      <w:tr w:rsidR="008A1682" w:rsidRPr="008A1682" w:rsidTr="008A1682">
        <w:trPr>
          <w:trHeight w:val="1125"/>
        </w:trPr>
        <w:tc>
          <w:tcPr>
            <w:tcW w:w="3544" w:type="dxa"/>
            <w:hideMark/>
          </w:tcPr>
          <w:p w:rsidR="008A1682" w:rsidRPr="008A1682" w:rsidRDefault="008A1682" w:rsidP="00E51E5F">
            <w:pPr>
              <w:pStyle w:val="Sidhuvud"/>
              <w:jc w:val="both"/>
              <w:rPr>
                <w:rFonts w:ascii="Georgia" w:hAnsi="Georgia"/>
                <w:color w:val="800000"/>
                <w:sz w:val="24"/>
                <w:szCs w:val="24"/>
              </w:rPr>
            </w:pPr>
            <w:r w:rsidRPr="008A1682">
              <w:rPr>
                <w:rFonts w:ascii="Georgia" w:hAnsi="Georgia"/>
                <w:noProof/>
                <w:color w:val="800000"/>
                <w:sz w:val="24"/>
                <w:szCs w:val="24"/>
              </w:rPr>
              <w:drawing>
                <wp:inline distT="0" distB="0" distL="0" distR="0" wp14:anchorId="461DFFAB" wp14:editId="07E60F67">
                  <wp:extent cx="1638300" cy="971550"/>
                  <wp:effectExtent l="0" t="0" r="0" b="0"/>
                  <wp:docPr id="4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bottom"/>
            <w:hideMark/>
          </w:tcPr>
          <w:p w:rsidR="008A1682" w:rsidRPr="008A1682" w:rsidRDefault="008A1682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8A1682">
              <w:rPr>
                <w:rFonts w:ascii="Georgia" w:hAnsi="Georgia"/>
                <w:b/>
                <w:color w:val="000000"/>
                <w:sz w:val="24"/>
                <w:szCs w:val="24"/>
              </w:rPr>
              <w:t>Skickas till:</w:t>
            </w:r>
          </w:p>
          <w:p w:rsidR="008A1682" w:rsidRPr="008A1682" w:rsidRDefault="008A1682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8A1682">
              <w:rPr>
                <w:rFonts w:ascii="Georgia" w:hAnsi="Georgia"/>
                <w:sz w:val="24"/>
                <w:szCs w:val="24"/>
              </w:rPr>
              <w:t>Tranås kommun</w:t>
            </w:r>
            <w:r w:rsidRPr="008A1682">
              <w:rPr>
                <w:rFonts w:ascii="Georgia" w:hAnsi="Georgia"/>
                <w:sz w:val="24"/>
                <w:szCs w:val="24"/>
              </w:rPr>
              <w:br/>
              <w:t>Bygg- och miljöförvaltningen</w:t>
            </w:r>
            <w:r w:rsidRPr="008A1682">
              <w:rPr>
                <w:rFonts w:ascii="Georgia" w:hAnsi="Georgia"/>
                <w:sz w:val="24"/>
                <w:szCs w:val="24"/>
              </w:rPr>
              <w:br/>
              <w:t>573 82 TRANÅS</w:t>
            </w:r>
          </w:p>
          <w:p w:rsidR="008A1682" w:rsidRPr="008A1682" w:rsidRDefault="008A1682" w:rsidP="00E51E5F">
            <w:pPr>
              <w:pStyle w:val="Sidhuvud"/>
              <w:rPr>
                <w:rFonts w:ascii="Georgia" w:hAnsi="Georgia"/>
                <w:sz w:val="24"/>
                <w:szCs w:val="24"/>
              </w:rPr>
            </w:pPr>
            <w:r w:rsidRPr="008A1682">
              <w:rPr>
                <w:rFonts w:ascii="Georgia" w:hAnsi="Georgia"/>
                <w:sz w:val="24"/>
                <w:szCs w:val="24"/>
              </w:rPr>
              <w:t>eller</w:t>
            </w:r>
          </w:p>
          <w:p w:rsidR="008A1682" w:rsidRPr="008A1682" w:rsidRDefault="00FB6A97" w:rsidP="00E51E5F">
            <w:pPr>
              <w:pStyle w:val="Sidhuvud"/>
              <w:rPr>
                <w:rFonts w:ascii="Georgia" w:hAnsi="Georgia"/>
                <w:color w:val="800000"/>
                <w:sz w:val="24"/>
                <w:szCs w:val="24"/>
              </w:rPr>
            </w:pPr>
            <w:hyperlink r:id="rId9" w:history="1">
              <w:r w:rsidR="008A1682" w:rsidRPr="008A1682">
                <w:rPr>
                  <w:rStyle w:val="Hyperlnk"/>
                  <w:rFonts w:ascii="Georgia" w:hAnsi="Georgia"/>
                  <w:sz w:val="24"/>
                  <w:szCs w:val="24"/>
                </w:rPr>
                <w:t>bm@tranas.se</w:t>
              </w:r>
            </w:hyperlink>
          </w:p>
        </w:tc>
        <w:tc>
          <w:tcPr>
            <w:tcW w:w="2835" w:type="dxa"/>
            <w:vAlign w:val="bottom"/>
          </w:tcPr>
          <w:p w:rsidR="008A1682" w:rsidRPr="008A1682" w:rsidRDefault="008A1682" w:rsidP="00E51E5F">
            <w:pPr>
              <w:pStyle w:val="Sidhuvud"/>
              <w:rPr>
                <w:rFonts w:ascii="Georgia" w:hAnsi="Georgia"/>
                <w:color w:val="800000"/>
                <w:sz w:val="24"/>
                <w:szCs w:val="24"/>
              </w:rPr>
            </w:pPr>
          </w:p>
        </w:tc>
      </w:tr>
      <w:tr w:rsidR="008A1682" w:rsidRPr="008118D7" w:rsidTr="008A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682" w:rsidRPr="008118D7" w:rsidRDefault="008A1682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8E7B4B" w:rsidTr="008A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94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D6" w:rsidRDefault="001A46D6" w:rsidP="00105099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</w:p>
          <w:p w:rsidR="001A46D6" w:rsidRDefault="001A46D6" w:rsidP="00105099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</w:p>
          <w:p w:rsidR="001A46D6" w:rsidRDefault="001A46D6" w:rsidP="00105099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</w:p>
          <w:p w:rsidR="008E7B4B" w:rsidRPr="006D0A8C" w:rsidRDefault="008E7B4B" w:rsidP="00105099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  <w:r w:rsidRPr="006D0A8C">
              <w:rPr>
                <w:rFonts w:ascii="Trebuchet MS" w:hAnsi="Trebuchet MS" w:cs="Arial"/>
                <w:sz w:val="28"/>
                <w:szCs w:val="28"/>
              </w:rPr>
              <w:t>ANMÄLAN</w:t>
            </w:r>
          </w:p>
          <w:p w:rsidR="008E7B4B" w:rsidRPr="006D0A8C" w:rsidRDefault="008E7B4B" w:rsidP="00105099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6D0A8C">
              <w:rPr>
                <w:rFonts w:ascii="Trebuchet MS" w:hAnsi="Trebuchet MS" w:cs="Arial"/>
                <w:sz w:val="28"/>
                <w:szCs w:val="28"/>
              </w:rPr>
              <w:t xml:space="preserve">om </w:t>
            </w:r>
            <w:r>
              <w:rPr>
                <w:rFonts w:ascii="Trebuchet MS" w:hAnsi="Trebuchet MS" w:cs="Arial"/>
                <w:sz w:val="28"/>
                <w:szCs w:val="28"/>
              </w:rPr>
              <w:t>förskola, skola med mera</w:t>
            </w:r>
          </w:p>
          <w:p w:rsidR="008E7B4B" w:rsidRPr="006D0A8C" w:rsidRDefault="008E7B4B" w:rsidP="008E7B4B">
            <w:pPr>
              <w:pStyle w:val="Huvudrubrik"/>
              <w:spacing w:before="0" w:after="0" w:line="240" w:lineRule="auto"/>
              <w:rPr>
                <w:rFonts w:cs="Arial"/>
                <w:sz w:val="24"/>
                <w:szCs w:val="24"/>
              </w:rPr>
            </w:pPr>
            <w:r w:rsidRPr="006D0A8C">
              <w:rPr>
                <w:rFonts w:ascii="Trebuchet MS" w:hAnsi="Trebuchet MS" w:cs="Arial"/>
                <w:sz w:val="24"/>
                <w:szCs w:val="24"/>
              </w:rPr>
              <w:t>(</w:t>
            </w:r>
            <w:r>
              <w:rPr>
                <w:rFonts w:ascii="Trebuchet MS" w:hAnsi="Trebuchet MS" w:cs="Arial"/>
                <w:sz w:val="24"/>
                <w:szCs w:val="24"/>
              </w:rPr>
              <w:t>enligt 38 §</w:t>
            </w:r>
            <w:r w:rsidRPr="006D0A8C">
              <w:rPr>
                <w:rFonts w:ascii="Trebuchet MS" w:hAnsi="Trebuchet MS" w:cs="Arial"/>
                <w:sz w:val="24"/>
                <w:szCs w:val="24"/>
              </w:rPr>
              <w:t xml:space="preserve"> förordningen (1998:899) om miljöfarlig verksamhet och hälsoskydd)</w:t>
            </w:r>
          </w:p>
        </w:tc>
      </w:tr>
    </w:tbl>
    <w:p w:rsidR="008E7B4B" w:rsidRDefault="008E7B4B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9"/>
      </w:tblGrid>
      <w:tr w:rsidR="00455E08" w:rsidTr="00136CCD">
        <w:tc>
          <w:tcPr>
            <w:tcW w:w="10119" w:type="dxa"/>
          </w:tcPr>
          <w:p w:rsidR="00455E08" w:rsidRPr="00D968A0" w:rsidRDefault="00F72F24" w:rsidP="00E56038">
            <w:pPr>
              <w:pStyle w:val="Rubrik3"/>
              <w:outlineLvl w:val="2"/>
              <w:rPr>
                <w:rFonts w:ascii="Georgia" w:hAnsi="Georgia"/>
                <w:sz w:val="22"/>
              </w:rPr>
            </w:pPr>
            <w:r>
              <w:rPr>
                <w:rFonts w:ascii="Georgia" w:hAnsi="Georgia" w:cs="Arial"/>
                <w:sz w:val="22"/>
              </w:rPr>
              <w:t>A</w:t>
            </w:r>
            <w:r w:rsidR="00455E08" w:rsidRPr="00D968A0">
              <w:rPr>
                <w:rFonts w:ascii="Georgia" w:hAnsi="Georgia" w:cs="Arial"/>
                <w:sz w:val="22"/>
              </w:rPr>
              <w:t>nmälan</w:t>
            </w:r>
            <w:r>
              <w:rPr>
                <w:rFonts w:ascii="Georgia" w:hAnsi="Georgia" w:cs="Arial"/>
                <w:sz w:val="22"/>
              </w:rPr>
              <w:t xml:space="preserve"> ska lämnas in</w:t>
            </w:r>
            <w:r w:rsidR="00455E08" w:rsidRPr="00D968A0">
              <w:rPr>
                <w:rFonts w:ascii="Georgia" w:hAnsi="Georgia" w:cs="Arial"/>
                <w:sz w:val="22"/>
              </w:rPr>
              <w:t xml:space="preserve"> senast sex veckor innan verksamheten </w:t>
            </w:r>
            <w:r w:rsidR="00E56038">
              <w:rPr>
                <w:rFonts w:ascii="Georgia" w:hAnsi="Georgia" w:cs="Arial"/>
                <w:sz w:val="22"/>
              </w:rPr>
              <w:t>startar</w:t>
            </w:r>
            <w:r w:rsidR="00CB2AF0">
              <w:rPr>
                <w:rFonts w:ascii="Georgia" w:hAnsi="Georgia" w:cs="Arial"/>
                <w:sz w:val="22"/>
              </w:rPr>
              <w:t>. Startar ni</w:t>
            </w:r>
            <w:r w:rsidR="00A663BD">
              <w:rPr>
                <w:rFonts w:ascii="Georgia" w:hAnsi="Georgia" w:cs="Arial"/>
                <w:sz w:val="22"/>
              </w:rPr>
              <w:t xml:space="preserve"> verksamheten innan </w:t>
            </w:r>
            <w:r w:rsidR="00E56038">
              <w:rPr>
                <w:rFonts w:ascii="Georgia" w:hAnsi="Georgia" w:cs="Arial"/>
                <w:sz w:val="22"/>
              </w:rPr>
              <w:t xml:space="preserve">ni lämnat in </w:t>
            </w:r>
            <w:r w:rsidR="00A663BD">
              <w:rPr>
                <w:rFonts w:ascii="Georgia" w:hAnsi="Georgia" w:cs="Arial"/>
                <w:sz w:val="22"/>
              </w:rPr>
              <w:t xml:space="preserve">anmälan </w:t>
            </w:r>
            <w:r>
              <w:rPr>
                <w:rFonts w:ascii="Georgia" w:hAnsi="Georgia" w:cs="Arial"/>
                <w:sz w:val="22"/>
              </w:rPr>
              <w:t xml:space="preserve">tas en </w:t>
            </w:r>
            <w:r w:rsidR="00A663BD">
              <w:rPr>
                <w:rFonts w:ascii="Georgia" w:hAnsi="Georgia" w:cs="Arial"/>
                <w:sz w:val="22"/>
              </w:rPr>
              <w:t>miljösanktionsavgift</w:t>
            </w:r>
            <w:r>
              <w:rPr>
                <w:rFonts w:ascii="Georgia" w:hAnsi="Georgia" w:cs="Arial"/>
                <w:sz w:val="22"/>
              </w:rPr>
              <w:t xml:space="preserve"> ut</w:t>
            </w:r>
            <w:r w:rsidR="00A663BD">
              <w:rPr>
                <w:rFonts w:ascii="Georgia" w:hAnsi="Georgia" w:cs="Arial"/>
                <w:sz w:val="22"/>
              </w:rPr>
              <w:t xml:space="preserve"> på 3 000 kronor.</w:t>
            </w:r>
          </w:p>
        </w:tc>
      </w:tr>
      <w:tr w:rsidR="00455E08" w:rsidTr="00136CCD">
        <w:tc>
          <w:tcPr>
            <w:tcW w:w="10119" w:type="dxa"/>
          </w:tcPr>
          <w:p w:rsidR="00455E08" w:rsidRPr="00D968A0" w:rsidRDefault="008E7B4B" w:rsidP="00D968A0">
            <w:pPr>
              <w:pStyle w:val="Rubrik2"/>
              <w:outlineLvl w:val="1"/>
            </w:pPr>
            <w:r>
              <w:t>Till anmälan ska</w:t>
            </w:r>
            <w:r w:rsidR="00455E08" w:rsidRPr="00D968A0">
              <w:t xml:space="preserve"> </w:t>
            </w:r>
            <w:r w:rsidR="00E56038">
              <w:t xml:space="preserve">ni </w:t>
            </w:r>
            <w:r w:rsidR="00455E08" w:rsidRPr="00D968A0">
              <w:t>bifoga</w:t>
            </w:r>
          </w:p>
          <w:p w:rsidR="00455E08" w:rsidRPr="00D968A0" w:rsidRDefault="0061526D" w:rsidP="00611ACC">
            <w:pPr>
              <w:pStyle w:val="Numreradlista"/>
            </w:pPr>
            <w:r w:rsidRPr="00D968A0">
              <w:t>P</w:t>
            </w:r>
            <w:r w:rsidR="00A663BD">
              <w:t>lanritning över lokalen, där rummens storlek (m</w:t>
            </w:r>
            <w:r w:rsidR="00A663BD">
              <w:rPr>
                <w:vertAlign w:val="superscript"/>
              </w:rPr>
              <w:t>2</w:t>
            </w:r>
            <w:r w:rsidR="00A663BD">
              <w:t>) framgår</w:t>
            </w:r>
          </w:p>
          <w:p w:rsidR="00455E08" w:rsidRPr="00D968A0" w:rsidRDefault="0061526D" w:rsidP="00611ACC">
            <w:pPr>
              <w:pStyle w:val="Numreradlista"/>
            </w:pPr>
            <w:r w:rsidRPr="00D968A0">
              <w:t>P</w:t>
            </w:r>
            <w:r w:rsidR="009F7818" w:rsidRPr="00D968A0">
              <w:t xml:space="preserve">rotokoll över </w:t>
            </w:r>
            <w:r w:rsidR="006B5F25">
              <w:t xml:space="preserve">senast utförda OVK (obligatorisk ventilationskontroll) inklusive </w:t>
            </w:r>
            <w:r w:rsidR="00455E08" w:rsidRPr="00D968A0">
              <w:t>luftflödesprotokoll</w:t>
            </w:r>
          </w:p>
          <w:p w:rsidR="00455E08" w:rsidRDefault="0061526D" w:rsidP="00611ACC">
            <w:pPr>
              <w:pStyle w:val="Numreradlista"/>
            </w:pPr>
            <w:r w:rsidRPr="00D968A0">
              <w:t>P</w:t>
            </w:r>
            <w:r w:rsidR="00455E08" w:rsidRPr="00D968A0">
              <w:t>ersonbelastningskarta som visar hur många personer som kan vistas i de olika rummen utifrån ventilationens kapacitet</w:t>
            </w:r>
          </w:p>
          <w:p w:rsidR="006B5F25" w:rsidRPr="00D968A0" w:rsidRDefault="006B5F25" w:rsidP="00611ACC">
            <w:pPr>
              <w:pStyle w:val="Numreradlista"/>
            </w:pPr>
            <w:r>
              <w:t>Situationsplan, karta som visar lokalens och gårdens placering</w:t>
            </w:r>
          </w:p>
          <w:p w:rsidR="00455E08" w:rsidRDefault="00455E08" w:rsidP="00C54C36">
            <w:pPr>
              <w:pStyle w:val="Numreradlista"/>
              <w:numPr>
                <w:ilvl w:val="0"/>
                <w:numId w:val="0"/>
              </w:numPr>
            </w:pPr>
          </w:p>
          <w:p w:rsidR="00C54C36" w:rsidRPr="00D968A0" w:rsidRDefault="00C21CC5" w:rsidP="00542569">
            <w:pPr>
              <w:pStyle w:val="Numreradlista"/>
              <w:numPr>
                <w:ilvl w:val="0"/>
                <w:numId w:val="0"/>
              </w:numPr>
              <w:ind w:right="119"/>
            </w:pPr>
            <w:r>
              <w:t>Vi tar ut e</w:t>
            </w:r>
            <w:r w:rsidR="006B5F25">
              <w:t>n avgift för handläggning av anmälan</w:t>
            </w:r>
            <w:r w:rsidR="00542569">
              <w:t>,</w:t>
            </w:r>
            <w:r w:rsidR="006B5F25">
              <w:t xml:space="preserve"> enligt </w:t>
            </w:r>
            <w:r w:rsidR="00542569" w:rsidRPr="00045B25">
              <w:rPr>
                <w:i/>
              </w:rPr>
              <w:t>Tranås kommuns taxa för prövning och tillsyn inom miljö- och hälsoskydd</w:t>
            </w:r>
            <w:r w:rsidR="00542569" w:rsidRPr="00045B25">
              <w:t>, beslutad av kommunfullmäktige</w:t>
            </w:r>
            <w:r w:rsidR="00D06B0B">
              <w:t xml:space="preserve"> 2023-10-16</w:t>
            </w:r>
            <w:r w:rsidR="00542569" w:rsidRPr="00045B25">
              <w:t xml:space="preserve"> </w:t>
            </w:r>
            <w:r w:rsidR="00D06B0B" w:rsidRPr="00045B25">
              <w:t>§ 191</w:t>
            </w:r>
            <w:r w:rsidR="00D06B0B">
              <w:t xml:space="preserve"> och reviderad </w:t>
            </w:r>
            <w:r w:rsidR="00542569" w:rsidRPr="00045B25">
              <w:t>202</w:t>
            </w:r>
            <w:r w:rsidR="00D06B0B">
              <w:t>5</w:t>
            </w:r>
            <w:r w:rsidR="00542569" w:rsidRPr="00045B25">
              <w:noBreakHyphen/>
            </w:r>
            <w:r w:rsidR="00D06B0B">
              <w:t>03</w:t>
            </w:r>
            <w:r w:rsidR="00542569" w:rsidRPr="00045B25">
              <w:noBreakHyphen/>
            </w:r>
            <w:r w:rsidR="00D06B0B">
              <w:t>31</w:t>
            </w:r>
            <w:r w:rsidR="00542569" w:rsidRPr="00045B25">
              <w:t>,</w:t>
            </w:r>
            <w:r w:rsidR="00D06B0B">
              <w:t xml:space="preserve"> § 51</w:t>
            </w:r>
            <w:r w:rsidR="00E56038">
              <w:t xml:space="preserve">. </w:t>
            </w:r>
          </w:p>
        </w:tc>
      </w:tr>
    </w:tbl>
    <w:p w:rsidR="008E7B4B" w:rsidRDefault="008E7B4B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30"/>
        <w:gridCol w:w="2530"/>
        <w:gridCol w:w="2530"/>
      </w:tblGrid>
      <w:tr w:rsidR="00455E08" w:rsidTr="00136CCD">
        <w:tc>
          <w:tcPr>
            <w:tcW w:w="10119" w:type="dxa"/>
            <w:gridSpan w:val="4"/>
          </w:tcPr>
          <w:p w:rsidR="00455E08" w:rsidRPr="00D968A0" w:rsidRDefault="00455E08" w:rsidP="00D968A0">
            <w:pPr>
              <w:pStyle w:val="Rubrik2"/>
              <w:outlineLvl w:val="1"/>
            </w:pPr>
            <w:r w:rsidRPr="00D968A0">
              <w:t>Anmälan avser</w:t>
            </w:r>
            <w:bookmarkStart w:id="0" w:name="_GoBack"/>
            <w:bookmarkEnd w:id="0"/>
          </w:p>
        </w:tc>
      </w:tr>
      <w:tr w:rsidR="00455E08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4"/>
            <w:tcBorders>
              <w:bottom w:val="nil"/>
            </w:tcBorders>
          </w:tcPr>
          <w:p w:rsidR="00455E08" w:rsidRDefault="00455E08" w:rsidP="00611ACC">
            <w:pPr>
              <w:pStyle w:val="Ledtext3pt"/>
            </w:pPr>
          </w:p>
        </w:tc>
      </w:tr>
      <w:tr w:rsidR="00455E08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0119" w:type="dxa"/>
            <w:gridSpan w:val="4"/>
            <w:tcBorders>
              <w:top w:val="nil"/>
            </w:tcBorders>
          </w:tcPr>
          <w:p w:rsidR="00455E08" w:rsidRPr="00D968A0" w:rsidRDefault="00455E08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Pr="00D968A0">
              <w:t xml:space="preserve"> Ändring av befintlig verksamhet; t ex utökning av lokalyta</w:t>
            </w:r>
          </w:p>
          <w:p w:rsidR="00455E08" w:rsidRPr="00D968A0" w:rsidRDefault="00455E08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Pr="00D968A0">
              <w:t xml:space="preserve"> Ny verksamhet; t ex ny verksamhetsutövare, ny lokal</w:t>
            </w:r>
          </w:p>
        </w:tc>
      </w:tr>
      <w:tr w:rsidR="0061526D" w:rsidTr="0061526D">
        <w:tc>
          <w:tcPr>
            <w:tcW w:w="10119" w:type="dxa"/>
            <w:gridSpan w:val="4"/>
          </w:tcPr>
          <w:p w:rsidR="0061526D" w:rsidRPr="00D968A0" w:rsidRDefault="0061526D" w:rsidP="00611ACC">
            <w:pPr>
              <w:pStyle w:val="Ledtext3pt"/>
            </w:pPr>
          </w:p>
        </w:tc>
      </w:tr>
      <w:tr w:rsidR="00455E08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9" w:type="dxa"/>
            <w:tcBorders>
              <w:bottom w:val="nil"/>
              <w:right w:val="nil"/>
            </w:tcBorders>
          </w:tcPr>
          <w:p w:rsidR="00455E08" w:rsidRPr="00D968A0" w:rsidRDefault="00455E08" w:rsidP="00611ACC">
            <w:pPr>
              <w:pStyle w:val="Ledtext3pt"/>
            </w:pPr>
          </w:p>
        </w:tc>
        <w:tc>
          <w:tcPr>
            <w:tcW w:w="2530" w:type="dxa"/>
            <w:tcBorders>
              <w:left w:val="nil"/>
              <w:bottom w:val="nil"/>
              <w:right w:val="nil"/>
            </w:tcBorders>
          </w:tcPr>
          <w:p w:rsidR="00455E08" w:rsidRPr="00D968A0" w:rsidRDefault="00455E08" w:rsidP="00611ACC">
            <w:pPr>
              <w:pStyle w:val="Ledtext3pt"/>
            </w:pPr>
          </w:p>
        </w:tc>
        <w:tc>
          <w:tcPr>
            <w:tcW w:w="2530" w:type="dxa"/>
            <w:tcBorders>
              <w:left w:val="nil"/>
              <w:bottom w:val="nil"/>
              <w:right w:val="nil"/>
            </w:tcBorders>
          </w:tcPr>
          <w:p w:rsidR="00455E08" w:rsidRPr="00D968A0" w:rsidRDefault="00455E08" w:rsidP="00611ACC">
            <w:pPr>
              <w:pStyle w:val="Ledtext3pt"/>
            </w:pPr>
          </w:p>
        </w:tc>
        <w:tc>
          <w:tcPr>
            <w:tcW w:w="2530" w:type="dxa"/>
            <w:tcBorders>
              <w:left w:val="nil"/>
              <w:bottom w:val="nil"/>
            </w:tcBorders>
          </w:tcPr>
          <w:p w:rsidR="00455E08" w:rsidRPr="00D968A0" w:rsidRDefault="00455E08" w:rsidP="00611ACC">
            <w:pPr>
              <w:pStyle w:val="Ledtext3pt"/>
            </w:pP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</w:trPr>
        <w:tc>
          <w:tcPr>
            <w:tcW w:w="2529" w:type="dxa"/>
            <w:tcBorders>
              <w:top w:val="nil"/>
              <w:bottom w:val="single" w:sz="4" w:space="0" w:color="auto"/>
              <w:right w:val="nil"/>
            </w:tcBorders>
          </w:tcPr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Pr="00D968A0">
              <w:t xml:space="preserve"> Förskola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Pr="00D968A0">
              <w:t xml:space="preserve"> </w:t>
            </w:r>
            <w:r w:rsidR="00333A19" w:rsidRPr="00D968A0">
              <w:t>Öppen förskola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Pr="00D968A0">
              <w:t xml:space="preserve"> </w:t>
            </w:r>
            <w:r w:rsidR="00333A19" w:rsidRPr="00D968A0">
              <w:t>Förskoleklass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="00333A19" w:rsidRPr="00D968A0">
              <w:t xml:space="preserve"> Specialskola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Pr="00D968A0">
              <w:t xml:space="preserve"> </w:t>
            </w:r>
            <w:r w:rsidR="00333A19" w:rsidRPr="00D968A0">
              <w:t>Grundskola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="00333A19" w:rsidRPr="00D968A0">
              <w:t xml:space="preserve"> Gymnasieskola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Pr="00D968A0">
              <w:t xml:space="preserve"> </w:t>
            </w:r>
            <w:r w:rsidR="00333A19" w:rsidRPr="00D968A0">
              <w:t>Grundsärskola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="00333A19" w:rsidRPr="00D968A0">
              <w:t xml:space="preserve"> Gymnasiesärskola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</w:tcBorders>
          </w:tcPr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Pr="00D968A0">
              <w:t xml:space="preserve"> </w:t>
            </w:r>
            <w:r w:rsidR="00333A19" w:rsidRPr="00D968A0">
              <w:t>Fritidshem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Pr="00D968A0">
              <w:t xml:space="preserve"> Öppen fritidsverksamhet</w:t>
            </w:r>
          </w:p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Pr="00D968A0">
              <w:t xml:space="preserve"> Annan skola, ange vad, </w:t>
            </w:r>
            <w:r w:rsidRPr="00D968A0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cstheme="minorHAnsi"/>
              </w:rPr>
              <w:instrText xml:space="preserve"> FORMTEXT </w:instrText>
            </w:r>
            <w:r w:rsidRPr="00D968A0">
              <w:rPr>
                <w:rFonts w:cstheme="minorHAnsi"/>
              </w:rPr>
            </w:r>
            <w:r w:rsidRPr="00D968A0">
              <w:rPr>
                <w:rFonts w:cstheme="minorHAnsi"/>
              </w:rPr>
              <w:fldChar w:fldCharType="separate"/>
            </w:r>
            <w:r w:rsidR="008064E9" w:rsidRPr="00D968A0">
              <w:rPr>
                <w:rFonts w:cstheme="minorHAnsi"/>
                <w:noProof/>
              </w:rPr>
              <w:t> </w:t>
            </w:r>
            <w:r w:rsidR="008064E9" w:rsidRPr="00D968A0">
              <w:rPr>
                <w:rFonts w:cstheme="minorHAnsi"/>
                <w:noProof/>
              </w:rPr>
              <w:t> </w:t>
            </w:r>
            <w:r w:rsidR="008064E9" w:rsidRPr="00D968A0">
              <w:rPr>
                <w:rFonts w:cstheme="minorHAnsi"/>
                <w:noProof/>
              </w:rPr>
              <w:t> </w:t>
            </w:r>
            <w:r w:rsidR="008064E9" w:rsidRPr="00D968A0">
              <w:rPr>
                <w:rFonts w:cstheme="minorHAnsi"/>
                <w:noProof/>
              </w:rPr>
              <w:t> </w:t>
            </w:r>
            <w:r w:rsidR="008064E9" w:rsidRPr="00D968A0">
              <w:rPr>
                <w:rFonts w:cstheme="minorHAnsi"/>
                <w:noProof/>
              </w:rPr>
              <w:t> </w:t>
            </w:r>
            <w:r w:rsidRPr="00D968A0">
              <w:rPr>
                <w:rFonts w:cstheme="minorHAnsi"/>
              </w:rPr>
              <w:fldChar w:fldCharType="end"/>
            </w:r>
          </w:p>
        </w:tc>
      </w:tr>
      <w:tr w:rsidR="00FF5477" w:rsidTr="00FF5477">
        <w:tc>
          <w:tcPr>
            <w:tcW w:w="10119" w:type="dxa"/>
            <w:gridSpan w:val="4"/>
          </w:tcPr>
          <w:p w:rsidR="00FF5477" w:rsidRDefault="00FF5477" w:rsidP="00611ACC">
            <w:pPr>
              <w:pStyle w:val="Ledtext3pt"/>
            </w:pP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  <w:right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Verksamheten är</w:t>
            </w:r>
          </w:p>
        </w:tc>
        <w:tc>
          <w:tcPr>
            <w:tcW w:w="5060" w:type="dxa"/>
            <w:gridSpan w:val="2"/>
            <w:tcBorders>
              <w:left w:val="nil"/>
              <w:bottom w:val="nil"/>
            </w:tcBorders>
          </w:tcPr>
          <w:p w:rsidR="00136CCD" w:rsidRDefault="00136CCD" w:rsidP="00611ACC">
            <w:pPr>
              <w:pStyle w:val="Ledtext"/>
            </w:pP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  <w:right w:val="nil"/>
            </w:tcBorders>
          </w:tcPr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Pr="00D968A0">
              <w:t xml:space="preserve"> Enskilt driven verksamhet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</w:tcBorders>
          </w:tcPr>
          <w:p w:rsidR="00136CCD" w:rsidRPr="00D968A0" w:rsidRDefault="00136CCD" w:rsidP="00611ACC">
            <w:pPr>
              <w:pStyle w:val="Tabelltext"/>
            </w:pPr>
            <w:r w:rsidRPr="00D968A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68A0">
              <w:instrText xml:space="preserve"> FORMCHECKBOX </w:instrText>
            </w:r>
            <w:r w:rsidR="00FB6A97">
              <w:fldChar w:fldCharType="separate"/>
            </w:r>
            <w:r w:rsidRPr="00D968A0">
              <w:fldChar w:fldCharType="end"/>
            </w:r>
            <w:r w:rsidRPr="00D968A0">
              <w:t xml:space="preserve"> Kommunalt driven verksamhet</w:t>
            </w:r>
          </w:p>
        </w:tc>
      </w:tr>
      <w:tr w:rsidR="00136CCD" w:rsidTr="00136CCD">
        <w:tc>
          <w:tcPr>
            <w:tcW w:w="10119" w:type="dxa"/>
            <w:gridSpan w:val="4"/>
          </w:tcPr>
          <w:p w:rsidR="00136CCD" w:rsidRPr="00D968A0" w:rsidRDefault="00136CCD" w:rsidP="00D968A0">
            <w:pPr>
              <w:pStyle w:val="Rubrik2"/>
              <w:outlineLvl w:val="1"/>
            </w:pPr>
            <w:r w:rsidRPr="00D968A0">
              <w:t>Verksamhet</w:t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Verksamhetens namn</w:t>
            </w:r>
          </w:p>
        </w:tc>
        <w:tc>
          <w:tcPr>
            <w:tcW w:w="5060" w:type="dxa"/>
            <w:gridSpan w:val="2"/>
            <w:tcBorders>
              <w:bottom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Datum för start/ändring av verksamhet</w:t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Lokalens adress</w:t>
            </w:r>
          </w:p>
        </w:tc>
        <w:tc>
          <w:tcPr>
            <w:tcW w:w="5060" w:type="dxa"/>
            <w:gridSpan w:val="2"/>
            <w:tcBorders>
              <w:bottom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Kontaktperson</w:t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Postadress</w:t>
            </w:r>
          </w:p>
        </w:tc>
        <w:tc>
          <w:tcPr>
            <w:tcW w:w="5060" w:type="dxa"/>
            <w:gridSpan w:val="2"/>
            <w:tcBorders>
              <w:bottom w:val="nil"/>
            </w:tcBorders>
          </w:tcPr>
          <w:p w:rsidR="00136CCD" w:rsidRPr="00D968A0" w:rsidRDefault="00136CCD" w:rsidP="00611ACC">
            <w:pPr>
              <w:pStyle w:val="Ledtext"/>
            </w:pPr>
            <w:r w:rsidRPr="00D968A0">
              <w:t>E-post</w:t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136CCD" w:rsidRPr="00E11D50" w:rsidRDefault="00136CCD" w:rsidP="00611ACC">
            <w:pPr>
              <w:pStyle w:val="Ledtext"/>
            </w:pPr>
            <w:r>
              <w:t>Övrigt</w:t>
            </w:r>
          </w:p>
        </w:tc>
        <w:tc>
          <w:tcPr>
            <w:tcW w:w="5060" w:type="dxa"/>
            <w:gridSpan w:val="2"/>
            <w:tcBorders>
              <w:bottom w:val="nil"/>
            </w:tcBorders>
          </w:tcPr>
          <w:p w:rsidR="00136CCD" w:rsidRPr="00E11D50" w:rsidRDefault="00136CCD" w:rsidP="00611ACC">
            <w:pPr>
              <w:pStyle w:val="Ledtext"/>
            </w:pPr>
            <w:r>
              <w:t>Telefon</w:t>
            </w:r>
          </w:p>
        </w:tc>
      </w:tr>
      <w:tr w:rsidR="00136CCD" w:rsidTr="0013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136CCD" w:rsidTr="00D27470">
        <w:tc>
          <w:tcPr>
            <w:tcW w:w="10119" w:type="dxa"/>
            <w:gridSpan w:val="4"/>
          </w:tcPr>
          <w:p w:rsidR="00136CCD" w:rsidRPr="00D968A0" w:rsidRDefault="00136CCD" w:rsidP="00D968A0">
            <w:pPr>
              <w:pStyle w:val="Rubrik2"/>
              <w:outlineLvl w:val="1"/>
            </w:pPr>
            <w:r w:rsidRPr="00D968A0">
              <w:t>Fastighet</w:t>
            </w:r>
          </w:p>
        </w:tc>
      </w:tr>
      <w:tr w:rsidR="00136CCD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4"/>
            <w:tcBorders>
              <w:bottom w:val="nil"/>
            </w:tcBorders>
          </w:tcPr>
          <w:p w:rsidR="00136CCD" w:rsidRDefault="00077BFD" w:rsidP="00611ACC">
            <w:pPr>
              <w:pStyle w:val="Ledtext"/>
            </w:pPr>
            <w:r>
              <w:t>Fastighetsbeteckning</w:t>
            </w:r>
          </w:p>
        </w:tc>
      </w:tr>
      <w:tr w:rsidR="00136CCD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4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136CCD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136CCD" w:rsidRDefault="00077BFD" w:rsidP="00611ACC">
            <w:pPr>
              <w:pStyle w:val="Ledtext"/>
            </w:pPr>
            <w:r>
              <w:lastRenderedPageBreak/>
              <w:t>Fastighetsägare, namn</w:t>
            </w:r>
          </w:p>
        </w:tc>
        <w:tc>
          <w:tcPr>
            <w:tcW w:w="5060" w:type="dxa"/>
            <w:gridSpan w:val="2"/>
            <w:tcBorders>
              <w:bottom w:val="nil"/>
            </w:tcBorders>
          </w:tcPr>
          <w:p w:rsidR="00136CCD" w:rsidRDefault="00077BFD" w:rsidP="00611ACC">
            <w:pPr>
              <w:pStyle w:val="Ledtext"/>
            </w:pPr>
            <w:r>
              <w:t>Telefon</w:t>
            </w:r>
          </w:p>
        </w:tc>
      </w:tr>
      <w:tr w:rsidR="00136CCD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gridSpan w:val="2"/>
            <w:tcBorders>
              <w:top w:val="nil"/>
            </w:tcBorders>
          </w:tcPr>
          <w:p w:rsidR="00136CCD" w:rsidRPr="00D968A0" w:rsidRDefault="00136CCD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D27470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D27470" w:rsidRDefault="00D27470" w:rsidP="00611ACC">
            <w:pPr>
              <w:pStyle w:val="Ledtext"/>
            </w:pPr>
            <w:r>
              <w:t>Fastighetsägarens adress</w:t>
            </w:r>
          </w:p>
        </w:tc>
        <w:tc>
          <w:tcPr>
            <w:tcW w:w="5060" w:type="dxa"/>
            <w:gridSpan w:val="2"/>
            <w:tcBorders>
              <w:bottom w:val="nil"/>
            </w:tcBorders>
          </w:tcPr>
          <w:p w:rsidR="00D27470" w:rsidRDefault="00D27470" w:rsidP="00611ACC">
            <w:pPr>
              <w:pStyle w:val="Ledtext"/>
            </w:pPr>
            <w:r>
              <w:t>Fastighetsägarens postadress</w:t>
            </w:r>
          </w:p>
        </w:tc>
      </w:tr>
      <w:tr w:rsidR="00D27470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gridSpan w:val="2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</w:tbl>
    <w:p w:rsidR="00D46DE0" w:rsidRDefault="00D46DE0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30"/>
        <w:gridCol w:w="5060"/>
      </w:tblGrid>
      <w:tr w:rsidR="00D27470" w:rsidTr="00D27470">
        <w:tc>
          <w:tcPr>
            <w:tcW w:w="10119" w:type="dxa"/>
            <w:gridSpan w:val="3"/>
          </w:tcPr>
          <w:p w:rsidR="00D27470" w:rsidRDefault="00D27470" w:rsidP="00D968A0">
            <w:pPr>
              <w:pStyle w:val="Rubrik2"/>
              <w:outlineLvl w:val="1"/>
            </w:pPr>
            <w:r>
              <w:t>Verksamhetsutövare/Fakturamottagare</w:t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D27470" w:rsidRPr="00E11D50" w:rsidRDefault="00D27470" w:rsidP="00611ACC">
            <w:pPr>
              <w:pStyle w:val="Ledtext"/>
            </w:pPr>
            <w:r>
              <w:t>Företagsnamn, verksamhetsutövare</w:t>
            </w:r>
          </w:p>
        </w:tc>
        <w:tc>
          <w:tcPr>
            <w:tcW w:w="5060" w:type="dxa"/>
            <w:tcBorders>
              <w:bottom w:val="nil"/>
            </w:tcBorders>
          </w:tcPr>
          <w:p w:rsidR="00D27470" w:rsidRPr="00E11D50" w:rsidRDefault="00D27470" w:rsidP="00611ACC">
            <w:pPr>
              <w:pStyle w:val="Ledtext"/>
            </w:pPr>
            <w:r>
              <w:t>Organisationsnummer</w:t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D27470" w:rsidRDefault="00FF5477" w:rsidP="00611ACC">
            <w:pPr>
              <w:pStyle w:val="Ledtext"/>
            </w:pPr>
            <w:r>
              <w:t>Posta</w:t>
            </w:r>
            <w:r w:rsidR="00D27470">
              <w:t>dress</w:t>
            </w:r>
          </w:p>
        </w:tc>
        <w:tc>
          <w:tcPr>
            <w:tcW w:w="5060" w:type="dxa"/>
            <w:tcBorders>
              <w:bottom w:val="nil"/>
            </w:tcBorders>
          </w:tcPr>
          <w:p w:rsidR="00D27470" w:rsidRDefault="00D27470" w:rsidP="00611ACC">
            <w:pPr>
              <w:pStyle w:val="Ledtext"/>
            </w:pPr>
            <w:r>
              <w:t>Adress</w:t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D27470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D27470" w:rsidRDefault="00D27470" w:rsidP="00611ACC">
            <w:pPr>
              <w:pStyle w:val="Ledtext"/>
            </w:pPr>
            <w:r>
              <w:t>Faktureringsadress</w:t>
            </w:r>
          </w:p>
        </w:tc>
      </w:tr>
      <w:tr w:rsidR="00D27470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top w:val="nil"/>
            </w:tcBorders>
          </w:tcPr>
          <w:p w:rsidR="00D27470" w:rsidRPr="00D968A0" w:rsidRDefault="00D27470" w:rsidP="005C2EE2">
            <w:pPr>
              <w:pStyle w:val="Brdtext"/>
              <w:rPr>
                <w:rFonts w:ascii="Georgia" w:hAnsi="Georgia"/>
              </w:rPr>
            </w:pPr>
            <w:r w:rsidRPr="00D968A0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8A0">
              <w:rPr>
                <w:rFonts w:ascii="Georgia" w:hAnsi="Georgia"/>
              </w:rPr>
              <w:instrText xml:space="preserve"> FORMTEXT </w:instrText>
            </w:r>
            <w:r w:rsidRPr="00D968A0">
              <w:rPr>
                <w:rFonts w:ascii="Georgia" w:hAnsi="Georgia"/>
              </w:rPr>
            </w:r>
            <w:r w:rsidRPr="00D968A0">
              <w:rPr>
                <w:rFonts w:ascii="Georgia" w:hAnsi="Georgia"/>
              </w:rPr>
              <w:fldChar w:fldCharType="separate"/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="008064E9" w:rsidRPr="00D968A0">
              <w:rPr>
                <w:rFonts w:ascii="Georgia" w:hAnsi="Georgia"/>
                <w:noProof/>
              </w:rPr>
              <w:t> </w:t>
            </w:r>
            <w:r w:rsidRPr="00D968A0">
              <w:rPr>
                <w:rFonts w:ascii="Georgia" w:hAnsi="Georgia"/>
              </w:rPr>
              <w:fldChar w:fldCharType="end"/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D27470" w:rsidRPr="00E11D50" w:rsidRDefault="00D27470" w:rsidP="00611ACC">
            <w:pPr>
              <w:pStyle w:val="Ledtext"/>
            </w:pPr>
            <w:r>
              <w:t>Kontaktperson</w:t>
            </w:r>
          </w:p>
        </w:tc>
        <w:tc>
          <w:tcPr>
            <w:tcW w:w="5060" w:type="dxa"/>
            <w:tcBorders>
              <w:bottom w:val="nil"/>
            </w:tcBorders>
          </w:tcPr>
          <w:p w:rsidR="00D27470" w:rsidRPr="00E11D50" w:rsidRDefault="00D27470" w:rsidP="00611ACC">
            <w:pPr>
              <w:pStyle w:val="Ledtext"/>
            </w:pPr>
            <w:r>
              <w:t>Interndebiteringsnummer (kommunal verksamhet)</w:t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D27470" w:rsidRPr="00611ACC" w:rsidRDefault="00D27470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tcBorders>
              <w:top w:val="nil"/>
            </w:tcBorders>
          </w:tcPr>
          <w:p w:rsidR="00D27470" w:rsidRPr="00611ACC" w:rsidRDefault="00D27470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bottom w:val="nil"/>
            </w:tcBorders>
          </w:tcPr>
          <w:p w:rsidR="00D27470" w:rsidRPr="00E11D50" w:rsidRDefault="00D27470" w:rsidP="00611ACC">
            <w:pPr>
              <w:pStyle w:val="Ledtext"/>
            </w:pPr>
            <w:r>
              <w:t>Telefon</w:t>
            </w:r>
          </w:p>
        </w:tc>
        <w:tc>
          <w:tcPr>
            <w:tcW w:w="5060" w:type="dxa"/>
            <w:tcBorders>
              <w:bottom w:val="nil"/>
            </w:tcBorders>
          </w:tcPr>
          <w:p w:rsidR="00D27470" w:rsidRPr="00E11D50" w:rsidRDefault="00D27470" w:rsidP="00611ACC">
            <w:pPr>
              <w:pStyle w:val="Ledtext"/>
            </w:pPr>
            <w:r>
              <w:t>E-post</w:t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gridSpan w:val="2"/>
            <w:tcBorders>
              <w:top w:val="nil"/>
            </w:tcBorders>
          </w:tcPr>
          <w:p w:rsidR="00D27470" w:rsidRPr="00611ACC" w:rsidRDefault="00D27470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tcBorders>
              <w:top w:val="nil"/>
            </w:tcBorders>
          </w:tcPr>
          <w:p w:rsidR="00D27470" w:rsidRPr="00611ACC" w:rsidRDefault="00D27470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D27470" w:rsidTr="00D27470">
        <w:tc>
          <w:tcPr>
            <w:tcW w:w="10119" w:type="dxa"/>
            <w:gridSpan w:val="3"/>
          </w:tcPr>
          <w:p w:rsidR="00D27470" w:rsidRDefault="00D27470" w:rsidP="00D968A0">
            <w:pPr>
              <w:pStyle w:val="Rubrik2"/>
              <w:outlineLvl w:val="1"/>
            </w:pPr>
            <w:r w:rsidRPr="0096600B">
              <w:t>Lokalens och verksamhetens utformning</w:t>
            </w:r>
          </w:p>
        </w:tc>
      </w:tr>
      <w:tr w:rsidR="00D27470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D27470" w:rsidRDefault="00D27470" w:rsidP="00611ACC">
            <w:pPr>
              <w:pStyle w:val="Ledtext"/>
            </w:pPr>
            <w:r>
              <w:t>1. Är lokalen nybyggd?</w:t>
            </w:r>
          </w:p>
        </w:tc>
      </w:tr>
      <w:tr w:rsidR="00B6660E" w:rsidTr="00B66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9" w:type="dxa"/>
            <w:tcBorders>
              <w:top w:val="nil"/>
              <w:right w:val="nil"/>
            </w:tcBorders>
          </w:tcPr>
          <w:p w:rsidR="00B6660E" w:rsidRDefault="00B6660E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</w:t>
            </w:r>
            <w:r w:rsidRPr="00611ACC">
              <w:t>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7590" w:type="dxa"/>
            <w:gridSpan w:val="2"/>
            <w:tcBorders>
              <w:top w:val="nil"/>
              <w:left w:val="nil"/>
            </w:tcBorders>
          </w:tcPr>
          <w:p w:rsidR="00B6660E" w:rsidRDefault="00B6660E" w:rsidP="00611ACC">
            <w:pPr>
              <w:pStyle w:val="Tabelltext"/>
            </w:pPr>
            <w:r>
              <w:t xml:space="preserve">Byggår: </w:t>
            </w:r>
            <w:r w:rsidRPr="00B6660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660E">
              <w:instrText xml:space="preserve"> FORMTEXT </w:instrText>
            </w:r>
            <w:r w:rsidRPr="00B6660E">
              <w:fldChar w:fldCharType="separate"/>
            </w:r>
            <w:r w:rsidR="008064E9">
              <w:rPr>
                <w:noProof/>
              </w:rPr>
              <w:t> </w:t>
            </w:r>
            <w:r w:rsidR="008064E9">
              <w:rPr>
                <w:noProof/>
              </w:rPr>
              <w:t> </w:t>
            </w:r>
            <w:r w:rsidR="008064E9">
              <w:rPr>
                <w:noProof/>
              </w:rPr>
              <w:t> </w:t>
            </w:r>
            <w:r w:rsidR="008064E9">
              <w:rPr>
                <w:noProof/>
              </w:rPr>
              <w:t> </w:t>
            </w:r>
            <w:r w:rsidR="008064E9">
              <w:rPr>
                <w:noProof/>
              </w:rPr>
              <w:t> </w:t>
            </w:r>
            <w:r w:rsidRPr="00B6660E">
              <w:fldChar w:fldCharType="end"/>
            </w:r>
          </w:p>
        </w:tc>
      </w:tr>
      <w:tr w:rsidR="00D27470" w:rsidTr="00D27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D27470" w:rsidRDefault="00B6660E" w:rsidP="00611ACC">
            <w:pPr>
              <w:pStyle w:val="Ledtext"/>
            </w:pPr>
            <w:r>
              <w:t>Om nej, vad har lokalen använts till tidigare? Vilka åtgärder har vidtagits för att anpassa lokalen till nuvarande verksamhet?</w:t>
            </w:r>
          </w:p>
        </w:tc>
      </w:tr>
      <w:tr w:rsidR="00D27470" w:rsidTr="00BB3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0119" w:type="dxa"/>
            <w:gridSpan w:val="3"/>
            <w:tcBorders>
              <w:top w:val="nil"/>
            </w:tcBorders>
          </w:tcPr>
          <w:p w:rsidR="00D27470" w:rsidRPr="00611ACC" w:rsidRDefault="00D27470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B6660E" w:rsidTr="00082117">
        <w:trPr>
          <w:trHeight w:val="638"/>
        </w:trPr>
        <w:tc>
          <w:tcPr>
            <w:tcW w:w="10119" w:type="dxa"/>
            <w:gridSpan w:val="3"/>
            <w:tcBorders>
              <w:bottom w:val="single" w:sz="4" w:space="0" w:color="auto"/>
            </w:tcBorders>
          </w:tcPr>
          <w:p w:rsidR="00E93BF8" w:rsidRDefault="00B6660E" w:rsidP="00E56038">
            <w:pPr>
              <w:pStyle w:val="Informationstext8pt"/>
            </w:pPr>
            <w:r w:rsidRPr="00B6660E">
              <w:t>INFO: Åtgärder kan behöva vidtas för att anpassa lokalen till aktuell verksamhet</w:t>
            </w:r>
            <w:r w:rsidRPr="00192FD3">
              <w:t xml:space="preserve">. Ändrad verksamhet kräver bygglov, kontakta </w:t>
            </w:r>
            <w:r w:rsidR="00192FD3" w:rsidRPr="00192FD3">
              <w:t xml:space="preserve">byggnadsinspektörerna på </w:t>
            </w:r>
            <w:r w:rsidR="00E56038">
              <w:t>b</w:t>
            </w:r>
            <w:r w:rsidR="00192FD3" w:rsidRPr="00192FD3">
              <w:t>ygg- och miljö</w:t>
            </w:r>
            <w:r w:rsidR="00E56038">
              <w:t>förvaltningen</w:t>
            </w:r>
            <w:r w:rsidRPr="00192FD3">
              <w:t>.</w:t>
            </w:r>
          </w:p>
        </w:tc>
      </w:tr>
      <w:tr w:rsidR="00082117" w:rsidTr="00082117">
        <w:trPr>
          <w:trHeight w:val="301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7" w:rsidRDefault="00082117" w:rsidP="00082117">
            <w:pPr>
              <w:pStyle w:val="Informationstext8pt"/>
            </w:pPr>
            <w:r>
              <w:t>2. Har ni beaktat materialvalet när ni utformat lokalerna?</w:t>
            </w:r>
          </w:p>
          <w:p w:rsidR="00082117" w:rsidRPr="00082117" w:rsidRDefault="00082117" w:rsidP="00082117">
            <w:pPr>
              <w:pStyle w:val="Informationstext8pt"/>
              <w:rPr>
                <w:sz w:val="22"/>
              </w:rPr>
            </w:pPr>
            <w:r w:rsidRPr="0008211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2117">
              <w:rPr>
                <w:sz w:val="22"/>
              </w:rPr>
              <w:instrText xml:space="preserve"> FORMCHECKBOX </w:instrText>
            </w:r>
            <w:r w:rsidR="00FB6A97">
              <w:rPr>
                <w:sz w:val="22"/>
              </w:rPr>
            </w:r>
            <w:r w:rsidR="00FB6A97">
              <w:rPr>
                <w:sz w:val="22"/>
              </w:rPr>
              <w:fldChar w:fldCharType="separate"/>
            </w:r>
            <w:r w:rsidRPr="00082117">
              <w:rPr>
                <w:sz w:val="22"/>
              </w:rPr>
              <w:fldChar w:fldCharType="end"/>
            </w:r>
            <w:r w:rsidRPr="00082117">
              <w:rPr>
                <w:sz w:val="22"/>
              </w:rPr>
              <w:t xml:space="preserve"> Ja</w:t>
            </w:r>
            <w:r w:rsidRPr="00082117">
              <w:rPr>
                <w:sz w:val="22"/>
              </w:rPr>
              <w:tab/>
            </w:r>
            <w:r w:rsidRPr="0008211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82117">
              <w:rPr>
                <w:sz w:val="22"/>
              </w:rPr>
              <w:instrText xml:space="preserve"> FORMCHECKBOX </w:instrText>
            </w:r>
            <w:r w:rsidR="00FB6A97">
              <w:rPr>
                <w:sz w:val="22"/>
              </w:rPr>
            </w:r>
            <w:r w:rsidR="00FB6A97">
              <w:rPr>
                <w:sz w:val="22"/>
              </w:rPr>
              <w:fldChar w:fldCharType="separate"/>
            </w:r>
            <w:r w:rsidRPr="00082117">
              <w:rPr>
                <w:sz w:val="22"/>
              </w:rPr>
              <w:fldChar w:fldCharType="end"/>
            </w:r>
            <w:r w:rsidRPr="00082117">
              <w:rPr>
                <w:sz w:val="22"/>
              </w:rPr>
              <w:t xml:space="preserve"> Nej</w:t>
            </w:r>
          </w:p>
        </w:tc>
      </w:tr>
      <w:tr w:rsidR="00082117" w:rsidTr="00082117">
        <w:trPr>
          <w:trHeight w:val="301"/>
        </w:trPr>
        <w:tc>
          <w:tcPr>
            <w:tcW w:w="10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2117" w:rsidRDefault="00082117" w:rsidP="00082117">
            <w:pPr>
              <w:pStyle w:val="Informationstext8pt"/>
            </w:pPr>
            <w:r>
              <w:t xml:space="preserve">INFO: Material kan till exempel avge lukt, kemikalier eller partiklar. Material ska väljas utefter vad för typ av verksamhet som ska bedrivas i lokalen och ska vara lättstädat. </w:t>
            </w:r>
          </w:p>
        </w:tc>
      </w:tr>
      <w:tr w:rsidR="00B6660E" w:rsidTr="00082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top w:val="single" w:sz="4" w:space="0" w:color="auto"/>
              <w:bottom w:val="nil"/>
            </w:tcBorders>
          </w:tcPr>
          <w:p w:rsidR="00B6660E" w:rsidRDefault="008E7B4B" w:rsidP="00611ACC">
            <w:pPr>
              <w:pStyle w:val="Ledtext"/>
            </w:pPr>
            <w:r>
              <w:t>3</w:t>
            </w:r>
            <w:r w:rsidR="003B014F">
              <w:t>.</w:t>
            </w:r>
            <w:r w:rsidR="00B6660E">
              <w:t xml:space="preserve"> Finns risk för störningar från annan verksamhet/trafik?</w:t>
            </w:r>
          </w:p>
        </w:tc>
      </w:tr>
      <w:tr w:rsidR="00B6660E" w:rsidTr="00B66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top w:val="nil"/>
            </w:tcBorders>
          </w:tcPr>
          <w:p w:rsidR="00B6660E" w:rsidRPr="004032A6" w:rsidRDefault="00B6660E" w:rsidP="00611ACC">
            <w:pPr>
              <w:pStyle w:val="Tabelltext"/>
            </w:pPr>
            <w:r w:rsidRPr="004032A6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32A6">
              <w:instrText xml:space="preserve"> FORMCHECKBOX </w:instrText>
            </w:r>
            <w:r w:rsidR="00FB6A97">
              <w:fldChar w:fldCharType="separate"/>
            </w:r>
            <w:r w:rsidRPr="004032A6">
              <w:fldChar w:fldCharType="end"/>
            </w:r>
            <w:r w:rsidRPr="004032A6">
              <w:t xml:space="preserve"> Ja</w:t>
            </w:r>
            <w:r w:rsidRPr="004032A6">
              <w:tab/>
            </w:r>
            <w:r w:rsidRPr="004032A6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32A6">
              <w:instrText xml:space="preserve"> FORMCHECKBOX </w:instrText>
            </w:r>
            <w:r w:rsidR="00FB6A97">
              <w:fldChar w:fldCharType="separate"/>
            </w:r>
            <w:r w:rsidRPr="004032A6">
              <w:fldChar w:fldCharType="end"/>
            </w:r>
            <w:r w:rsidRPr="004032A6">
              <w:t xml:space="preserve"> Nej</w:t>
            </w:r>
          </w:p>
        </w:tc>
      </w:tr>
      <w:tr w:rsidR="00B6660E" w:rsidTr="00B66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B6660E" w:rsidRPr="00E11D50" w:rsidRDefault="00B6660E" w:rsidP="00611ACC">
            <w:pPr>
              <w:pStyle w:val="Ledtext"/>
            </w:pPr>
            <w:r>
              <w:t>Om ja, ange vad som kan vara störande och avståndet till störningskällan?</w:t>
            </w:r>
          </w:p>
        </w:tc>
      </w:tr>
      <w:tr w:rsidR="00B6660E" w:rsidTr="00A66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0119" w:type="dxa"/>
            <w:gridSpan w:val="3"/>
            <w:tcBorders>
              <w:top w:val="nil"/>
              <w:bottom w:val="single" w:sz="4" w:space="0" w:color="auto"/>
            </w:tcBorders>
          </w:tcPr>
          <w:p w:rsidR="00B6660E" w:rsidRPr="00611ACC" w:rsidRDefault="00B6660E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A663BD" w:rsidTr="00A66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011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663BD" w:rsidRPr="00611ACC" w:rsidRDefault="00A663BD" w:rsidP="005C2EE2">
            <w:pPr>
              <w:pStyle w:val="Brdtext"/>
              <w:rPr>
                <w:rFonts w:ascii="Georgia" w:hAnsi="Georgia"/>
              </w:rPr>
            </w:pP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B6660E" w:rsidRDefault="008E7B4B" w:rsidP="00611ACC">
            <w:pPr>
              <w:pStyle w:val="Ledtext"/>
            </w:pPr>
            <w:r>
              <w:t>4 </w:t>
            </w:r>
            <w:r w:rsidR="00B6660E">
              <w:t>a. Har verksamheten egen gård?</w:t>
            </w: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top w:val="nil"/>
            </w:tcBorders>
          </w:tcPr>
          <w:p w:rsidR="00B6660E" w:rsidRPr="00582FB1" w:rsidRDefault="00B6660E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B6660E" w:rsidRPr="00B6660E" w:rsidRDefault="00B6660E" w:rsidP="00611ACC">
            <w:pPr>
              <w:pStyle w:val="Ledtext"/>
            </w:pPr>
            <w:r>
              <w:t>Om ja, ange storlek. (m</w:t>
            </w:r>
            <w:r w:rsidRPr="00484360">
              <w:rPr>
                <w:vertAlign w:val="superscript"/>
              </w:rPr>
              <w:t>2</w:t>
            </w:r>
            <w:r>
              <w:t>)</w:t>
            </w: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top w:val="nil"/>
            </w:tcBorders>
          </w:tcPr>
          <w:p w:rsidR="00B6660E" w:rsidRPr="00611ACC" w:rsidRDefault="00B6660E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B6660E" w:rsidRPr="00B6660E" w:rsidRDefault="008E7B4B" w:rsidP="00611ACC">
            <w:pPr>
              <w:pStyle w:val="Ledtext"/>
            </w:pPr>
            <w:r>
              <w:t>4 </w:t>
            </w:r>
            <w:r w:rsidR="00B6660E" w:rsidRPr="000E7284">
              <w:t>b</w:t>
            </w:r>
            <w:r w:rsidR="003B014F">
              <w:t>.</w:t>
            </w:r>
            <w:r w:rsidR="00B6660E">
              <w:t xml:space="preserve"> Namnge de parker, allmänna platser, naturområden har verksamheten planerat att utnyttja</w:t>
            </w: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top w:val="nil"/>
            </w:tcBorders>
          </w:tcPr>
          <w:p w:rsidR="00B6660E" w:rsidRPr="00611ACC" w:rsidRDefault="00B6660E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B6660E" w:rsidTr="0003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3"/>
            <w:tcBorders>
              <w:bottom w:val="nil"/>
            </w:tcBorders>
          </w:tcPr>
          <w:p w:rsidR="00B6660E" w:rsidRDefault="00B6660E" w:rsidP="00611ACC">
            <w:pPr>
              <w:pStyle w:val="Ledtext"/>
            </w:pPr>
            <w:r>
              <w:t>Beskriv verksamhetens rutiner för utomhusvistelse</w:t>
            </w:r>
          </w:p>
        </w:tc>
      </w:tr>
      <w:tr w:rsidR="00B6660E" w:rsidTr="00BB3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0119" w:type="dxa"/>
            <w:gridSpan w:val="3"/>
            <w:tcBorders>
              <w:top w:val="nil"/>
            </w:tcBorders>
          </w:tcPr>
          <w:p w:rsidR="00BB3ECF" w:rsidRPr="00611ACC" w:rsidRDefault="00B6660E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B6660E" w:rsidTr="008C5BDD">
        <w:trPr>
          <w:trHeight w:val="1143"/>
        </w:trPr>
        <w:tc>
          <w:tcPr>
            <w:tcW w:w="10119" w:type="dxa"/>
            <w:gridSpan w:val="3"/>
          </w:tcPr>
          <w:p w:rsidR="00E93BF8" w:rsidRPr="00B6660E" w:rsidRDefault="00B6660E" w:rsidP="00D854FC">
            <w:pPr>
              <w:pStyle w:val="Informationstext8pt"/>
            </w:pPr>
            <w:r w:rsidRPr="00B6660E">
              <w:t xml:space="preserve">INFO: Lokalen bör inte placeras i närheten av kraftledningar, industrier, garage, trafikerade gator, stall eller andra verksamheter som är störande eller kan misstänkas påverka människors hälsa. </w:t>
            </w:r>
            <w:proofErr w:type="spellStart"/>
            <w:r w:rsidRPr="00B6660E">
              <w:t>Lekytor</w:t>
            </w:r>
            <w:proofErr w:type="spellEnd"/>
            <w:r w:rsidRPr="00B6660E">
              <w:t xml:space="preserve"> bör ligga i direkt anslutning till lokalen</w:t>
            </w:r>
            <w:r w:rsidR="00A663BD">
              <w:t xml:space="preserve"> och ha möjlighet</w:t>
            </w:r>
            <w:r w:rsidR="00C54C36">
              <w:t xml:space="preserve"> till vistelse i sol och skugga</w:t>
            </w:r>
            <w:r w:rsidRPr="00B6660E">
              <w:t>. Park- och naturområden bör finnas i nära anslutning till lokalen</w:t>
            </w:r>
            <w:r w:rsidR="00D854FC">
              <w:t>. T</w:t>
            </w:r>
            <w:r w:rsidRPr="00B6660E">
              <w:t xml:space="preserve">rafikbullernivån </w:t>
            </w:r>
            <w:r w:rsidR="00D854FC">
              <w:t xml:space="preserve">på </w:t>
            </w:r>
            <w:r w:rsidR="00E92742">
              <w:t>nyanlagd skolgård (efter september 2017)</w:t>
            </w:r>
            <w:r w:rsidR="00D854FC">
              <w:t xml:space="preserve"> </w:t>
            </w:r>
            <w:r w:rsidR="00E92742">
              <w:t xml:space="preserve">bör </w:t>
            </w:r>
            <w:r w:rsidRPr="00B6660E">
              <w:t>inte överskrida</w:t>
            </w:r>
            <w:r w:rsidR="00D854FC">
              <w:t xml:space="preserve"> 50</w:t>
            </w:r>
            <w:r w:rsidRPr="00B6660E">
              <w:t xml:space="preserve"> dBA (</w:t>
            </w:r>
            <w:proofErr w:type="spellStart"/>
            <w:r w:rsidRPr="00B6660E">
              <w:t>eq</w:t>
            </w:r>
            <w:proofErr w:type="spellEnd"/>
            <w:r w:rsidRPr="00B6660E">
              <w:t>) utomhus</w:t>
            </w:r>
            <w:r w:rsidR="00E92742">
              <w:t xml:space="preserve"> och på äldre skolgårdar bör det inte överskrida 55 dBA (</w:t>
            </w:r>
            <w:proofErr w:type="spellStart"/>
            <w:r w:rsidR="00E92742">
              <w:t>eq</w:t>
            </w:r>
            <w:proofErr w:type="spellEnd"/>
            <w:r w:rsidR="00E92742">
              <w:t>) utomhus</w:t>
            </w:r>
            <w:r w:rsidRPr="00B6660E">
              <w:t>.</w:t>
            </w:r>
          </w:p>
        </w:tc>
      </w:tr>
    </w:tbl>
    <w:p w:rsidR="00D46DE0" w:rsidRDefault="00D46DE0"/>
    <w:p w:rsidR="00D46DE0" w:rsidRDefault="00D46DE0">
      <w:pPr>
        <w:spacing w:after="200" w:line="276" w:lineRule="auto"/>
      </w:pPr>
      <w:r>
        <w:br w:type="page"/>
      </w:r>
    </w:p>
    <w:p w:rsidR="00D46DE0" w:rsidRDefault="00D46DE0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059"/>
        <w:gridCol w:w="5060"/>
      </w:tblGrid>
      <w:tr w:rsidR="000310D3" w:rsidTr="000310D3">
        <w:tc>
          <w:tcPr>
            <w:tcW w:w="10119" w:type="dxa"/>
            <w:gridSpan w:val="2"/>
            <w:tcBorders>
              <w:bottom w:val="nil"/>
            </w:tcBorders>
          </w:tcPr>
          <w:p w:rsidR="000310D3" w:rsidRDefault="000310D3" w:rsidP="00611ACC">
            <w:pPr>
              <w:pStyle w:val="Ledtext"/>
            </w:pPr>
            <w:r>
              <w:t>5. Är fönsterytan mindre än 10 % av golvytan i något rum där barnen vistas?</w:t>
            </w:r>
          </w:p>
        </w:tc>
      </w:tr>
      <w:tr w:rsidR="000310D3" w:rsidTr="000310D3">
        <w:tc>
          <w:tcPr>
            <w:tcW w:w="10119" w:type="dxa"/>
            <w:gridSpan w:val="2"/>
            <w:tcBorders>
              <w:top w:val="nil"/>
            </w:tcBorders>
          </w:tcPr>
          <w:p w:rsidR="000310D3" w:rsidRPr="00582FB1" w:rsidRDefault="000310D3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0310D3" w:rsidTr="000310D3">
        <w:tc>
          <w:tcPr>
            <w:tcW w:w="10119" w:type="dxa"/>
            <w:gridSpan w:val="2"/>
            <w:tcBorders>
              <w:bottom w:val="nil"/>
            </w:tcBorders>
          </w:tcPr>
          <w:p w:rsidR="000310D3" w:rsidRDefault="000310D3" w:rsidP="00611ACC">
            <w:pPr>
              <w:pStyle w:val="Ledtext"/>
            </w:pPr>
            <w:r>
              <w:t>Om ja, vad används rummet till?</w:t>
            </w:r>
          </w:p>
        </w:tc>
      </w:tr>
      <w:tr w:rsidR="000310D3" w:rsidTr="000310D3">
        <w:tc>
          <w:tcPr>
            <w:tcW w:w="10119" w:type="dxa"/>
            <w:gridSpan w:val="2"/>
            <w:tcBorders>
              <w:top w:val="nil"/>
            </w:tcBorders>
          </w:tcPr>
          <w:p w:rsidR="000310D3" w:rsidRPr="00611ACC" w:rsidRDefault="000310D3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0310D3" w:rsidTr="008C5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10119" w:type="dxa"/>
            <w:gridSpan w:val="2"/>
          </w:tcPr>
          <w:p w:rsidR="000310D3" w:rsidRPr="00843402" w:rsidRDefault="000310D3" w:rsidP="00611ACC">
            <w:pPr>
              <w:pStyle w:val="Informationstext8pt"/>
            </w:pPr>
            <w:r w:rsidRPr="00843402">
              <w:t xml:space="preserve">INFO: </w:t>
            </w:r>
            <w:r w:rsidR="00843402" w:rsidRPr="00843402">
              <w:t xml:space="preserve">Lokalerna ska ha bra dagsljusförhållanden och fönster bör utformas så att barn har möjlighet att se ut. Vid behöv ska tillräcklig solavskärmning finnas. </w:t>
            </w:r>
            <w:r w:rsidRPr="00843402">
              <w:t>Fönsterytan bör vara minst 10 % av golvytan i rum där barnen vistas stadigvarande. Källarlokaler är därmed olämpliga för barnomsorg.</w:t>
            </w:r>
          </w:p>
        </w:tc>
      </w:tr>
      <w:tr w:rsidR="000310D3" w:rsidTr="000310D3">
        <w:tc>
          <w:tcPr>
            <w:tcW w:w="10119" w:type="dxa"/>
            <w:gridSpan w:val="2"/>
            <w:tcBorders>
              <w:bottom w:val="nil"/>
            </w:tcBorders>
          </w:tcPr>
          <w:p w:rsidR="000310D3" w:rsidRDefault="003B014F" w:rsidP="00611ACC">
            <w:pPr>
              <w:pStyle w:val="Ledtext"/>
            </w:pPr>
            <w:r>
              <w:t>6</w:t>
            </w:r>
            <w:r w:rsidR="008E7B4B">
              <w:t> </w:t>
            </w:r>
            <w:r w:rsidR="000310D3">
              <w:t xml:space="preserve">a. Hur stor är den totala lokalytan? </w:t>
            </w:r>
            <w:r w:rsidR="000310D3">
              <w:rPr>
                <w:szCs w:val="14"/>
              </w:rPr>
              <w:t>(m</w:t>
            </w:r>
            <w:r w:rsidR="000310D3" w:rsidRPr="00484360">
              <w:rPr>
                <w:szCs w:val="14"/>
                <w:vertAlign w:val="superscript"/>
              </w:rPr>
              <w:t>2</w:t>
            </w:r>
            <w:r w:rsidR="000310D3">
              <w:rPr>
                <w:szCs w:val="14"/>
              </w:rPr>
              <w:t>)</w:t>
            </w:r>
          </w:p>
        </w:tc>
      </w:tr>
      <w:tr w:rsidR="000310D3" w:rsidTr="000310D3">
        <w:tc>
          <w:tcPr>
            <w:tcW w:w="10119" w:type="dxa"/>
            <w:gridSpan w:val="2"/>
            <w:tcBorders>
              <w:top w:val="nil"/>
            </w:tcBorders>
          </w:tcPr>
          <w:p w:rsidR="000310D3" w:rsidRPr="00611ACC" w:rsidRDefault="000310D3" w:rsidP="00191142">
            <w:pPr>
              <w:pStyle w:val="Brdtext"/>
              <w:keepNext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0310D3" w:rsidTr="000310D3">
        <w:tc>
          <w:tcPr>
            <w:tcW w:w="10119" w:type="dxa"/>
            <w:gridSpan w:val="2"/>
            <w:tcBorders>
              <w:bottom w:val="nil"/>
            </w:tcBorders>
          </w:tcPr>
          <w:p w:rsidR="000310D3" w:rsidRDefault="003B014F" w:rsidP="00611ACC">
            <w:pPr>
              <w:pStyle w:val="Ledtext"/>
            </w:pPr>
            <w:r>
              <w:t>6</w:t>
            </w:r>
            <w:r w:rsidR="008E7B4B">
              <w:t> </w:t>
            </w:r>
            <w:r w:rsidR="000310D3">
              <w:t xml:space="preserve">b. Hur stor yta har barnen/eleverna tillgång till? (Inklusive korridor, hall, hygienutrymmen. EJ fläktrum, personalrum, kök) </w:t>
            </w:r>
            <w:r w:rsidR="000310D3">
              <w:rPr>
                <w:szCs w:val="14"/>
              </w:rPr>
              <w:t>(m</w:t>
            </w:r>
            <w:r w:rsidR="000310D3" w:rsidRPr="00484360">
              <w:rPr>
                <w:szCs w:val="14"/>
                <w:vertAlign w:val="superscript"/>
              </w:rPr>
              <w:t>2</w:t>
            </w:r>
            <w:r w:rsidR="000310D3">
              <w:rPr>
                <w:szCs w:val="14"/>
              </w:rPr>
              <w:t>)</w:t>
            </w:r>
          </w:p>
        </w:tc>
      </w:tr>
      <w:tr w:rsidR="000310D3" w:rsidTr="000310D3">
        <w:tc>
          <w:tcPr>
            <w:tcW w:w="10119" w:type="dxa"/>
            <w:gridSpan w:val="2"/>
            <w:tcBorders>
              <w:top w:val="nil"/>
            </w:tcBorders>
          </w:tcPr>
          <w:p w:rsidR="000310D3" w:rsidRPr="00611ACC" w:rsidRDefault="000310D3" w:rsidP="00191142">
            <w:pPr>
              <w:pStyle w:val="Brdtext"/>
              <w:keepNext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601516" w:rsidTr="00601516">
        <w:tc>
          <w:tcPr>
            <w:tcW w:w="10119" w:type="dxa"/>
            <w:gridSpan w:val="2"/>
            <w:tcBorders>
              <w:bottom w:val="nil"/>
            </w:tcBorders>
          </w:tcPr>
          <w:p w:rsidR="00601516" w:rsidRDefault="003B014F" w:rsidP="00611ACC">
            <w:pPr>
              <w:pStyle w:val="Ledtext"/>
            </w:pPr>
            <w:r>
              <w:t>6</w:t>
            </w:r>
            <w:r w:rsidR="008E7B4B">
              <w:t> </w:t>
            </w:r>
            <w:r w:rsidR="00601516">
              <w:t>c</w:t>
            </w:r>
            <w:r>
              <w:t>.</w:t>
            </w:r>
            <w:r w:rsidR="00601516">
              <w:t xml:space="preserve"> Ange maximalt antal barn/elever i verksamheten</w:t>
            </w:r>
          </w:p>
        </w:tc>
      </w:tr>
      <w:tr w:rsidR="00601516" w:rsidTr="00601516">
        <w:trPr>
          <w:trHeight w:val="88"/>
        </w:trPr>
        <w:tc>
          <w:tcPr>
            <w:tcW w:w="10119" w:type="dxa"/>
            <w:gridSpan w:val="2"/>
            <w:tcBorders>
              <w:top w:val="nil"/>
            </w:tcBorders>
          </w:tcPr>
          <w:p w:rsidR="00601516" w:rsidRPr="00611ACC" w:rsidRDefault="00601516" w:rsidP="00BB3ECF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601516" w:rsidTr="00601516">
        <w:tc>
          <w:tcPr>
            <w:tcW w:w="10119" w:type="dxa"/>
            <w:gridSpan w:val="2"/>
            <w:tcBorders>
              <w:bottom w:val="nil"/>
            </w:tcBorders>
          </w:tcPr>
          <w:p w:rsidR="00601516" w:rsidRDefault="003B014F" w:rsidP="00611ACC">
            <w:pPr>
              <w:pStyle w:val="Ledtext"/>
            </w:pPr>
            <w:r>
              <w:t>6</w:t>
            </w:r>
            <w:r w:rsidR="008E7B4B">
              <w:t> </w:t>
            </w:r>
            <w:r w:rsidR="00601516">
              <w:t>d. Ange maximalt antal personal</w:t>
            </w:r>
          </w:p>
        </w:tc>
      </w:tr>
      <w:tr w:rsidR="00601516" w:rsidTr="00601516">
        <w:tc>
          <w:tcPr>
            <w:tcW w:w="10119" w:type="dxa"/>
            <w:gridSpan w:val="2"/>
            <w:tcBorders>
              <w:top w:val="nil"/>
            </w:tcBorders>
          </w:tcPr>
          <w:p w:rsidR="00601516" w:rsidRPr="00611ACC" w:rsidRDefault="00601516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601516" w:rsidTr="00BD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0119" w:type="dxa"/>
            <w:gridSpan w:val="2"/>
          </w:tcPr>
          <w:p w:rsidR="00E93BF8" w:rsidRPr="00601516" w:rsidRDefault="00601516" w:rsidP="00611ACC">
            <w:pPr>
              <w:pStyle w:val="Informationstext8pt"/>
            </w:pPr>
            <w:r w:rsidRPr="00E92742">
              <w:t>INFO: Tillgänglig yta för barn och elever rekommenderas minst uppgå till 7,5 m</w:t>
            </w:r>
            <w:r w:rsidRPr="00E92742">
              <w:rPr>
                <w:vertAlign w:val="superscript"/>
              </w:rPr>
              <w:t>2</w:t>
            </w:r>
            <w:r w:rsidRPr="00E92742">
              <w:t xml:space="preserve"> per barn.</w:t>
            </w:r>
          </w:p>
        </w:tc>
      </w:tr>
      <w:tr w:rsidR="00880915" w:rsidTr="00880915">
        <w:tc>
          <w:tcPr>
            <w:tcW w:w="10119" w:type="dxa"/>
            <w:gridSpan w:val="2"/>
            <w:tcBorders>
              <w:bottom w:val="nil"/>
            </w:tcBorders>
          </w:tcPr>
          <w:p w:rsidR="00880915" w:rsidRDefault="00880915" w:rsidP="00611ACC">
            <w:pPr>
              <w:pStyle w:val="Ledtext"/>
            </w:pPr>
            <w:r>
              <w:t>7. Ange antal duschar och toaletter som ät tillgängliga för barnen/eleverna</w:t>
            </w:r>
          </w:p>
        </w:tc>
      </w:tr>
      <w:tr w:rsidR="00880915" w:rsidTr="00880915">
        <w:tc>
          <w:tcPr>
            <w:tcW w:w="10119" w:type="dxa"/>
            <w:gridSpan w:val="2"/>
            <w:tcBorders>
              <w:top w:val="nil"/>
            </w:tcBorders>
          </w:tcPr>
          <w:p w:rsidR="00880915" w:rsidRPr="00611ACC" w:rsidRDefault="00880915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880915" w:rsidTr="00DE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119" w:type="dxa"/>
            <w:gridSpan w:val="2"/>
          </w:tcPr>
          <w:p w:rsidR="00E93BF8" w:rsidRDefault="00880915" w:rsidP="00611ACC">
            <w:pPr>
              <w:pStyle w:val="Informationstext8pt"/>
            </w:pPr>
            <w:r w:rsidRPr="00A663BD">
              <w:t>INFO: Minst en toalett per 15 barn/elever bör finnas utöver personaltoaletter. En dusch per 10 barn/elever bör finnas efter idrottslektioner</w:t>
            </w:r>
            <w:r w:rsidR="00A663BD">
              <w:t xml:space="preserve"> (gäller främst skolor)</w:t>
            </w:r>
            <w:r w:rsidRPr="00A663BD">
              <w:t>.</w:t>
            </w:r>
          </w:p>
        </w:tc>
      </w:tr>
      <w:tr w:rsidR="00BB3ECF" w:rsidTr="00BB3ECF">
        <w:tc>
          <w:tcPr>
            <w:tcW w:w="10119" w:type="dxa"/>
            <w:gridSpan w:val="2"/>
            <w:tcBorders>
              <w:bottom w:val="nil"/>
            </w:tcBorders>
          </w:tcPr>
          <w:p w:rsidR="00BB3ECF" w:rsidRDefault="00BB3ECF" w:rsidP="00611ACC">
            <w:pPr>
              <w:pStyle w:val="Ledtext"/>
            </w:pPr>
            <w:r>
              <w:t>8. Förekommer buller från fasta installationer inomhus?</w:t>
            </w:r>
          </w:p>
        </w:tc>
      </w:tr>
      <w:tr w:rsidR="00BB3ECF" w:rsidTr="00BB3ECF">
        <w:tc>
          <w:tcPr>
            <w:tcW w:w="10119" w:type="dxa"/>
            <w:gridSpan w:val="2"/>
            <w:tcBorders>
              <w:top w:val="nil"/>
            </w:tcBorders>
          </w:tcPr>
          <w:p w:rsidR="00BB3ECF" w:rsidRPr="00582FB1" w:rsidRDefault="00BB3ECF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BB3ECF" w:rsidTr="00BB3ECF">
        <w:tc>
          <w:tcPr>
            <w:tcW w:w="10119" w:type="dxa"/>
            <w:gridSpan w:val="2"/>
            <w:tcBorders>
              <w:bottom w:val="nil"/>
            </w:tcBorders>
          </w:tcPr>
          <w:p w:rsidR="00BB3ECF" w:rsidRDefault="00BB3ECF" w:rsidP="00611ACC">
            <w:pPr>
              <w:pStyle w:val="Ledtext"/>
            </w:pPr>
            <w:r>
              <w:t>Om ja, vad orsakar bullret och hur används rummet där bullret förekommer?</w:t>
            </w:r>
          </w:p>
        </w:tc>
      </w:tr>
      <w:tr w:rsidR="00BB3ECF" w:rsidTr="00BB3ECF">
        <w:tc>
          <w:tcPr>
            <w:tcW w:w="10119" w:type="dxa"/>
            <w:gridSpan w:val="2"/>
            <w:tcBorders>
              <w:top w:val="nil"/>
            </w:tcBorders>
          </w:tcPr>
          <w:p w:rsidR="00BB3ECF" w:rsidRPr="00611ACC" w:rsidRDefault="00BB3ECF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BB3ECF" w:rsidTr="00DE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119" w:type="dxa"/>
            <w:gridSpan w:val="2"/>
          </w:tcPr>
          <w:p w:rsidR="00E93BF8" w:rsidRDefault="00BB3ECF" w:rsidP="00611ACC">
            <w:pPr>
              <w:pStyle w:val="Informationstext8pt"/>
            </w:pPr>
            <w:r w:rsidRPr="00BB3ECF">
              <w:t>INFO: Den ekvivalenta ljudnivån inomhus från fasta installationer, t ex. ventilation, bör inte överstiga 30 dBA i lokalen.</w:t>
            </w:r>
          </w:p>
        </w:tc>
      </w:tr>
      <w:tr w:rsidR="00880915" w:rsidTr="00880915">
        <w:tc>
          <w:tcPr>
            <w:tcW w:w="5059" w:type="dxa"/>
            <w:tcBorders>
              <w:bottom w:val="nil"/>
              <w:right w:val="nil"/>
            </w:tcBorders>
          </w:tcPr>
          <w:p w:rsidR="00880915" w:rsidRDefault="00A663BD" w:rsidP="00611ACC">
            <w:pPr>
              <w:pStyle w:val="Ledtext"/>
            </w:pPr>
            <w:r>
              <w:t>9</w:t>
            </w:r>
            <w:r w:rsidR="008E7B4B">
              <w:t> </w:t>
            </w:r>
            <w:r w:rsidR="00880915">
              <w:t>a. Vilken typ av ventilation förekommer i lokalen?</w:t>
            </w:r>
          </w:p>
        </w:tc>
        <w:tc>
          <w:tcPr>
            <w:tcW w:w="5060" w:type="dxa"/>
            <w:tcBorders>
              <w:left w:val="nil"/>
              <w:bottom w:val="nil"/>
            </w:tcBorders>
          </w:tcPr>
          <w:p w:rsidR="00880915" w:rsidRDefault="00880915" w:rsidP="00611ACC">
            <w:pPr>
              <w:pStyle w:val="Ledtext"/>
            </w:pPr>
          </w:p>
        </w:tc>
      </w:tr>
      <w:tr w:rsidR="00880915" w:rsidTr="00B85677">
        <w:trPr>
          <w:trHeight w:val="444"/>
        </w:trPr>
        <w:tc>
          <w:tcPr>
            <w:tcW w:w="5059" w:type="dxa"/>
            <w:tcBorders>
              <w:top w:val="nil"/>
              <w:right w:val="nil"/>
            </w:tcBorders>
          </w:tcPr>
          <w:p w:rsidR="00880915" w:rsidRDefault="00880915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S (självdrag)</w:t>
            </w:r>
          </w:p>
          <w:p w:rsidR="00880915" w:rsidRPr="00582FB1" w:rsidRDefault="00880915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FT (mekanisk till- och frånluft)</w:t>
            </w:r>
          </w:p>
        </w:tc>
        <w:tc>
          <w:tcPr>
            <w:tcW w:w="5060" w:type="dxa"/>
            <w:tcBorders>
              <w:top w:val="nil"/>
              <w:left w:val="nil"/>
            </w:tcBorders>
          </w:tcPr>
          <w:p w:rsidR="00880915" w:rsidRDefault="00880915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F (mekanisk frånluft)</w:t>
            </w:r>
          </w:p>
          <w:p w:rsidR="00880915" w:rsidRPr="00582FB1" w:rsidRDefault="00880915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FTX (mekanisk till- och frånluft med värmeväxlare)</w:t>
            </w:r>
          </w:p>
        </w:tc>
      </w:tr>
      <w:tr w:rsidR="00B85677" w:rsidTr="00B85677">
        <w:tc>
          <w:tcPr>
            <w:tcW w:w="10119" w:type="dxa"/>
            <w:gridSpan w:val="2"/>
            <w:tcBorders>
              <w:bottom w:val="nil"/>
            </w:tcBorders>
          </w:tcPr>
          <w:p w:rsidR="00B85677" w:rsidRDefault="00B85677" w:rsidP="00611ACC">
            <w:pPr>
              <w:pStyle w:val="Ledtext"/>
            </w:pPr>
            <w:r w:rsidRPr="00E759B4">
              <w:t>Vid FT- och FTX-ventilation</w:t>
            </w:r>
            <w:r>
              <w:t xml:space="preserve">: </w:t>
            </w:r>
            <w:r w:rsidRPr="00E759B4">
              <w:t>Var tas uteluften in (tilluftsintaget)?</w:t>
            </w:r>
          </w:p>
        </w:tc>
      </w:tr>
      <w:tr w:rsidR="00B85677" w:rsidTr="00B85677">
        <w:tc>
          <w:tcPr>
            <w:tcW w:w="10119" w:type="dxa"/>
            <w:gridSpan w:val="2"/>
            <w:tcBorders>
              <w:top w:val="nil"/>
            </w:tcBorders>
          </w:tcPr>
          <w:p w:rsidR="00B85677" w:rsidRPr="00611ACC" w:rsidRDefault="00B85677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880915" w:rsidTr="00B85677">
        <w:tc>
          <w:tcPr>
            <w:tcW w:w="10119" w:type="dxa"/>
            <w:gridSpan w:val="2"/>
            <w:tcBorders>
              <w:bottom w:val="nil"/>
            </w:tcBorders>
          </w:tcPr>
          <w:p w:rsidR="00880915" w:rsidRDefault="00A663BD" w:rsidP="00611ACC">
            <w:pPr>
              <w:pStyle w:val="Ledtext"/>
            </w:pPr>
            <w:r>
              <w:t>9</w:t>
            </w:r>
            <w:r w:rsidR="008E7B4B">
              <w:t> </w:t>
            </w:r>
            <w:r w:rsidR="00880915">
              <w:t>b. Har OVK-, luftflödesprotokoll samt personbelastningskartor bifogats till anmälan?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top w:val="nil"/>
            </w:tcBorders>
          </w:tcPr>
          <w:p w:rsidR="00880915" w:rsidRPr="00582FB1" w:rsidRDefault="00880915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bottom w:val="nil"/>
            </w:tcBorders>
          </w:tcPr>
          <w:p w:rsidR="00880915" w:rsidRDefault="00880915" w:rsidP="00611ACC">
            <w:pPr>
              <w:pStyle w:val="Ledtext"/>
            </w:pPr>
            <w:r>
              <w:t>Om nej, ange orsak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top w:val="nil"/>
            </w:tcBorders>
          </w:tcPr>
          <w:p w:rsidR="00880915" w:rsidRPr="00611ACC" w:rsidRDefault="00880915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880915" w:rsidTr="00B85677">
        <w:tc>
          <w:tcPr>
            <w:tcW w:w="10119" w:type="dxa"/>
            <w:gridSpan w:val="2"/>
            <w:tcBorders>
              <w:bottom w:val="nil"/>
            </w:tcBorders>
          </w:tcPr>
          <w:p w:rsidR="00880915" w:rsidRDefault="00880915" w:rsidP="00611ACC">
            <w:pPr>
              <w:pStyle w:val="Ledtext"/>
            </w:pPr>
            <w:r w:rsidRPr="007C4C16">
              <w:rPr>
                <w:lang w:val="nb-NO"/>
              </w:rPr>
              <w:t xml:space="preserve">Ange totalt uteluftsflöde (tilluftsflöde) i lokalen. </w:t>
            </w:r>
            <w:r w:rsidRPr="00880915">
              <w:t>Om det inte har uppmätts ännu kan projekterat värde uppges. Ange om det är uppmätt eller projekterat.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top w:val="nil"/>
            </w:tcBorders>
          </w:tcPr>
          <w:p w:rsidR="00880915" w:rsidRPr="00611ACC" w:rsidRDefault="00880915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880915" w:rsidTr="00A66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2"/>
        </w:trPr>
        <w:tc>
          <w:tcPr>
            <w:tcW w:w="10119" w:type="dxa"/>
            <w:gridSpan w:val="2"/>
          </w:tcPr>
          <w:p w:rsidR="00E93BF8" w:rsidRDefault="00880915" w:rsidP="00D854FC">
            <w:pPr>
              <w:pStyle w:val="Informationstext8pt"/>
            </w:pPr>
            <w:r>
              <w:t xml:space="preserve">INFO: </w:t>
            </w:r>
            <w:r w:rsidRPr="00467FA3">
              <w:t>En obligatorisk funktionskontroll (OVK) av ventilationssystemet ska alltid utföras innan en ny lokal tas i bruk</w:t>
            </w:r>
            <w:r w:rsidRPr="00D854FC">
              <w:t>. Därefter ska en ny funktionskontroll utföras vart tredje år gällande skolor och förskolor.</w:t>
            </w:r>
            <w:r>
              <w:t xml:space="preserve"> </w:t>
            </w:r>
            <w:r w:rsidRPr="004D22B6">
              <w:t>I lokalens olika rum ska uteluftsflödena inte understiga 7 l/s per person. Dessutom ska 0,35 l/s uteluft per m</w:t>
            </w:r>
            <w:r w:rsidRPr="004D22B6">
              <w:rPr>
                <w:vertAlign w:val="superscript"/>
              </w:rPr>
              <w:t>2</w:t>
            </w:r>
            <w:r w:rsidRPr="004D22B6">
              <w:t xml:space="preserve"> </w:t>
            </w:r>
            <w:proofErr w:type="spellStart"/>
            <w:r w:rsidRPr="004D22B6">
              <w:t>golvarea</w:t>
            </w:r>
            <w:proofErr w:type="spellEnd"/>
            <w:r w:rsidRPr="004D22B6">
              <w:t xml:space="preserve"> tillföras. Verksamheten ska ha kontroll över lokalens luftkvalitet och luftflöden. För utrymmen som gymnastik-, data- eller kemisalar krävs betydligt högre luftflöden. 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bottom w:val="nil"/>
            </w:tcBorders>
          </w:tcPr>
          <w:p w:rsidR="00880915" w:rsidRDefault="008E7B4B" w:rsidP="00611ACC">
            <w:pPr>
              <w:pStyle w:val="Ledtext"/>
            </w:pPr>
            <w:r>
              <w:t>10</w:t>
            </w:r>
            <w:r w:rsidR="00B85677" w:rsidRPr="00EF1D02">
              <w:t>. Förekommer avvikande lukter i lokalen?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top w:val="nil"/>
            </w:tcBorders>
          </w:tcPr>
          <w:p w:rsidR="00880915" w:rsidRPr="00582FB1" w:rsidRDefault="00880915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bottom w:val="nil"/>
            </w:tcBorders>
          </w:tcPr>
          <w:p w:rsidR="00880915" w:rsidRDefault="00880915" w:rsidP="00611ACC">
            <w:pPr>
              <w:pStyle w:val="Ledtext"/>
            </w:pPr>
            <w:r w:rsidRPr="00467FA3">
              <w:t>Om ja, vad och var luktar det?</w:t>
            </w:r>
          </w:p>
        </w:tc>
      </w:tr>
      <w:tr w:rsidR="00880915" w:rsidTr="00B85677">
        <w:tc>
          <w:tcPr>
            <w:tcW w:w="10119" w:type="dxa"/>
            <w:gridSpan w:val="2"/>
            <w:tcBorders>
              <w:top w:val="nil"/>
            </w:tcBorders>
          </w:tcPr>
          <w:p w:rsidR="00880915" w:rsidRPr="00611ACC" w:rsidRDefault="00880915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B85677" w:rsidTr="00696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119" w:type="dxa"/>
            <w:gridSpan w:val="2"/>
          </w:tcPr>
          <w:p w:rsidR="00B85677" w:rsidRDefault="00B85677" w:rsidP="00A663BD">
            <w:pPr>
              <w:pStyle w:val="Informationstext8pt"/>
            </w:pPr>
            <w:r w:rsidRPr="00B85677">
              <w:t xml:space="preserve">INFO: </w:t>
            </w:r>
            <w:r w:rsidR="00D854FC">
              <w:t>Avvikande/dålig lukt kan vara tecken på dålig ventilation, fuktskador eller mögel.</w:t>
            </w:r>
          </w:p>
        </w:tc>
      </w:tr>
    </w:tbl>
    <w:p w:rsidR="00D46DE0" w:rsidRDefault="00D46DE0"/>
    <w:p w:rsidR="00D46DE0" w:rsidRDefault="00D46DE0">
      <w:pPr>
        <w:spacing w:after="200" w:line="276" w:lineRule="auto"/>
      </w:pPr>
      <w:r>
        <w:br w:type="page"/>
      </w:r>
    </w:p>
    <w:p w:rsidR="00D46DE0" w:rsidRDefault="00D46DE0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0119"/>
      </w:tblGrid>
      <w:tr w:rsidR="00B85677" w:rsidTr="0061526D">
        <w:tc>
          <w:tcPr>
            <w:tcW w:w="10119" w:type="dxa"/>
            <w:tcBorders>
              <w:bottom w:val="nil"/>
            </w:tcBorders>
          </w:tcPr>
          <w:p w:rsidR="00B85677" w:rsidRDefault="008E7B4B" w:rsidP="00611ACC">
            <w:pPr>
              <w:pStyle w:val="Ledtext"/>
            </w:pPr>
            <w:r>
              <w:t>11</w:t>
            </w:r>
            <w:r w:rsidR="00B85677">
              <w:t>. Har radonmätning utförts i lokalen?</w:t>
            </w:r>
          </w:p>
        </w:tc>
      </w:tr>
      <w:tr w:rsidR="00B85677" w:rsidTr="00611ACC">
        <w:tc>
          <w:tcPr>
            <w:tcW w:w="10119" w:type="dxa"/>
            <w:tcBorders>
              <w:top w:val="nil"/>
              <w:bottom w:val="single" w:sz="4" w:space="0" w:color="auto"/>
            </w:tcBorders>
          </w:tcPr>
          <w:p w:rsidR="00B85677" w:rsidRPr="00582FB1" w:rsidRDefault="00B85677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611ACC" w:rsidTr="00611ACC">
        <w:tc>
          <w:tcPr>
            <w:tcW w:w="10119" w:type="dxa"/>
            <w:tcBorders>
              <w:left w:val="nil"/>
              <w:bottom w:val="single" w:sz="4" w:space="0" w:color="auto"/>
              <w:right w:val="nil"/>
            </w:tcBorders>
          </w:tcPr>
          <w:p w:rsidR="00611ACC" w:rsidRPr="0073713C" w:rsidRDefault="00611ACC" w:rsidP="00611ACC">
            <w:pPr>
              <w:pStyle w:val="Ledtext"/>
            </w:pPr>
          </w:p>
        </w:tc>
      </w:tr>
      <w:tr w:rsidR="00B85677" w:rsidTr="00611ACC">
        <w:tc>
          <w:tcPr>
            <w:tcW w:w="10119" w:type="dxa"/>
            <w:tcBorders>
              <w:top w:val="single" w:sz="4" w:space="0" w:color="auto"/>
              <w:bottom w:val="nil"/>
            </w:tcBorders>
          </w:tcPr>
          <w:p w:rsidR="00B85677" w:rsidRDefault="00B85677" w:rsidP="00611ACC">
            <w:pPr>
              <w:pStyle w:val="Ledtext"/>
            </w:pPr>
            <w:r w:rsidRPr="0073713C">
              <w:t>1</w:t>
            </w:r>
            <w:r w:rsidR="008E7B4B">
              <w:t>2</w:t>
            </w:r>
            <w:r>
              <w:t xml:space="preserve">. </w:t>
            </w:r>
            <w:r w:rsidRPr="00B70B47">
              <w:t>Har verksamheten en dokumenterad egenkontroll över verksamheten?</w:t>
            </w:r>
          </w:p>
        </w:tc>
      </w:tr>
      <w:tr w:rsidR="00B85677" w:rsidTr="0061526D">
        <w:tc>
          <w:tcPr>
            <w:tcW w:w="10119" w:type="dxa"/>
            <w:tcBorders>
              <w:top w:val="nil"/>
            </w:tcBorders>
          </w:tcPr>
          <w:p w:rsidR="00B85677" w:rsidRPr="00582FB1" w:rsidRDefault="00B85677" w:rsidP="00611ACC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A97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B85677" w:rsidTr="00191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10119" w:type="dxa"/>
          </w:tcPr>
          <w:p w:rsidR="00E93BF8" w:rsidRDefault="00FC75D0" w:rsidP="00611ACC">
            <w:pPr>
              <w:pStyle w:val="Informationstext8pt"/>
            </w:pPr>
            <w:r w:rsidRPr="00FC75D0">
              <w:t xml:space="preserve">INFO: Anmälningspliktiga verksamheter som skolor och förskolor ska ha en dokumenterad egenkontroll enligt miljöbalken och förordningen (SFS1998:901) om verksamhetsutövares egenkontroll. Det innebär bl.a. att verksamhetsutövaren är skyldig att ha kunskap om verksamhetens och lokalens påverkan på människors hälsa och miljön. Vidare ska riskbedömning, ansvarsfördelning och rutiner ingå i egenkontrollen. </w:t>
            </w:r>
          </w:p>
        </w:tc>
      </w:tr>
    </w:tbl>
    <w:p w:rsidR="00D46DE0" w:rsidRDefault="00D46DE0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5060"/>
      </w:tblGrid>
      <w:tr w:rsidR="007A3A82" w:rsidTr="0061526D">
        <w:tc>
          <w:tcPr>
            <w:tcW w:w="10119" w:type="dxa"/>
            <w:gridSpan w:val="2"/>
          </w:tcPr>
          <w:p w:rsidR="007A3A82" w:rsidRDefault="007A3A82" w:rsidP="00D968A0">
            <w:pPr>
              <w:pStyle w:val="Rubrik2"/>
              <w:outlineLvl w:val="1"/>
            </w:pPr>
            <w:r>
              <w:t>Underskrift</w:t>
            </w:r>
          </w:p>
          <w:p w:rsidR="007A3A82" w:rsidRPr="007A3A82" w:rsidRDefault="007A3A82" w:rsidP="008E7B4B">
            <w:pPr>
              <w:pStyle w:val="Ledtext"/>
            </w:pPr>
            <w:r w:rsidRPr="007A3A82">
              <w:t xml:space="preserve">Jag godkänner att mina personuppgifter </w:t>
            </w:r>
            <w:r w:rsidR="008E7B4B">
              <w:t>h</w:t>
            </w:r>
            <w:r w:rsidR="00D46DE0">
              <w:t>anteras</w:t>
            </w:r>
            <w:r w:rsidRPr="007A3A82">
              <w:t xml:space="preserve"> för det ändamål som anmälan avser</w:t>
            </w:r>
          </w:p>
        </w:tc>
      </w:tr>
      <w:tr w:rsidR="007A3A82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tcBorders>
              <w:bottom w:val="nil"/>
            </w:tcBorders>
          </w:tcPr>
          <w:p w:rsidR="007A3A82" w:rsidRDefault="007A3A82" w:rsidP="00611ACC">
            <w:pPr>
              <w:pStyle w:val="Ledtext"/>
            </w:pPr>
            <w:r>
              <w:t>Ort och datum</w:t>
            </w:r>
          </w:p>
        </w:tc>
        <w:tc>
          <w:tcPr>
            <w:tcW w:w="5060" w:type="dxa"/>
            <w:tcBorders>
              <w:bottom w:val="nil"/>
            </w:tcBorders>
          </w:tcPr>
          <w:p w:rsidR="007A3A82" w:rsidRDefault="007A3A82" w:rsidP="00611ACC">
            <w:pPr>
              <w:pStyle w:val="Ledtext"/>
            </w:pPr>
            <w:r>
              <w:t>Namnförtydligande</w:t>
            </w:r>
          </w:p>
        </w:tc>
      </w:tr>
      <w:tr w:rsidR="007A3A82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9" w:type="dxa"/>
            <w:tcBorders>
              <w:top w:val="nil"/>
            </w:tcBorders>
          </w:tcPr>
          <w:p w:rsidR="007A3A82" w:rsidRPr="00611ACC" w:rsidRDefault="007A3A82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  <w:tc>
          <w:tcPr>
            <w:tcW w:w="5060" w:type="dxa"/>
            <w:tcBorders>
              <w:top w:val="nil"/>
            </w:tcBorders>
          </w:tcPr>
          <w:p w:rsidR="007A3A82" w:rsidRPr="00611ACC" w:rsidRDefault="007A3A82" w:rsidP="005C2EE2">
            <w:pPr>
              <w:pStyle w:val="Brdtext"/>
              <w:rPr>
                <w:rFonts w:ascii="Georgia" w:hAnsi="Georgia"/>
              </w:rPr>
            </w:pPr>
            <w:r w:rsidRPr="00611ACC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ACC">
              <w:rPr>
                <w:rFonts w:ascii="Georgia" w:hAnsi="Georgia"/>
              </w:rPr>
              <w:instrText xml:space="preserve"> FORMTEXT </w:instrText>
            </w:r>
            <w:r w:rsidRPr="00611ACC">
              <w:rPr>
                <w:rFonts w:ascii="Georgia" w:hAnsi="Georgia"/>
              </w:rPr>
            </w:r>
            <w:r w:rsidRPr="00611ACC">
              <w:rPr>
                <w:rFonts w:ascii="Georgia" w:hAnsi="Georgia"/>
              </w:rPr>
              <w:fldChar w:fldCharType="separate"/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="008064E9" w:rsidRPr="00611ACC">
              <w:rPr>
                <w:rFonts w:ascii="Georgia" w:hAnsi="Georgia"/>
                <w:noProof/>
              </w:rPr>
              <w:t> </w:t>
            </w:r>
            <w:r w:rsidRPr="00611ACC">
              <w:rPr>
                <w:rFonts w:ascii="Georgia" w:hAnsi="Georgia"/>
              </w:rPr>
              <w:fldChar w:fldCharType="end"/>
            </w:r>
          </w:p>
        </w:tc>
      </w:tr>
      <w:tr w:rsidR="007A3A82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19" w:type="dxa"/>
            <w:gridSpan w:val="2"/>
            <w:tcBorders>
              <w:bottom w:val="nil"/>
            </w:tcBorders>
          </w:tcPr>
          <w:p w:rsidR="007A3A82" w:rsidRDefault="007A3A82" w:rsidP="00611ACC">
            <w:pPr>
              <w:pStyle w:val="Ledtext"/>
            </w:pPr>
            <w:r>
              <w:t>Namnteckning</w:t>
            </w:r>
          </w:p>
        </w:tc>
      </w:tr>
      <w:tr w:rsidR="007A3A82" w:rsidTr="0061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119" w:type="dxa"/>
            <w:gridSpan w:val="2"/>
            <w:tcBorders>
              <w:top w:val="nil"/>
            </w:tcBorders>
          </w:tcPr>
          <w:p w:rsidR="007A3A82" w:rsidRPr="00582FB1" w:rsidRDefault="007A3A82" w:rsidP="005C2EE2">
            <w:pPr>
              <w:pStyle w:val="Brdtext"/>
            </w:pPr>
          </w:p>
        </w:tc>
      </w:tr>
      <w:tr w:rsidR="007A3A82" w:rsidTr="0061526D">
        <w:tc>
          <w:tcPr>
            <w:tcW w:w="10119" w:type="dxa"/>
            <w:gridSpan w:val="2"/>
          </w:tcPr>
          <w:p w:rsidR="00A663BD" w:rsidRDefault="00A663BD" w:rsidP="00611ACC">
            <w:pPr>
              <w:pStyle w:val="Tabelltext"/>
            </w:pPr>
          </w:p>
          <w:p w:rsidR="008E7B4B" w:rsidRPr="008E7B4B" w:rsidRDefault="008E7B4B" w:rsidP="008E7B4B">
            <w:pPr>
              <w:pStyle w:val="Rubrik8"/>
              <w:autoSpaceDE w:val="0"/>
              <w:autoSpaceDN w:val="0"/>
              <w:adjustRightInd w:val="0"/>
              <w:spacing w:before="0"/>
              <w:outlineLvl w:val="7"/>
              <w:rPr>
                <w:rFonts w:ascii="Georgia" w:hAnsi="Georgia"/>
                <w:b/>
                <w:color w:val="auto"/>
                <w:sz w:val="22"/>
                <w:szCs w:val="24"/>
              </w:rPr>
            </w:pPr>
            <w:r w:rsidRPr="008E7B4B">
              <w:rPr>
                <w:rFonts w:ascii="Georgia" w:hAnsi="Georgia"/>
                <w:b/>
                <w:color w:val="auto"/>
                <w:sz w:val="22"/>
                <w:szCs w:val="24"/>
              </w:rPr>
              <w:t>Hantering av personuppgifter</w:t>
            </w:r>
          </w:p>
          <w:p w:rsidR="008E7B4B" w:rsidRDefault="008E7B4B" w:rsidP="008E7B4B">
            <w:pPr>
              <w:pStyle w:val="Brdtext3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Personuppgifter som du lämnar på denna b</w:t>
            </w:r>
            <w:r>
              <w:rPr>
                <w:rFonts w:ascii="Georgia" w:hAnsi="Georgia"/>
                <w:sz w:val="22"/>
              </w:rPr>
              <w:t>lankett kommer att registreras av oss</w:t>
            </w:r>
            <w:r w:rsidRPr="00831A4D">
              <w:rPr>
                <w:rFonts w:ascii="Georgia" w:hAnsi="Georgia"/>
                <w:sz w:val="22"/>
              </w:rPr>
              <w:t xml:space="preserve"> och användas för ärendets hantering. Alla uppgifter i </w:t>
            </w:r>
            <w:r>
              <w:rPr>
                <w:rFonts w:ascii="Georgia" w:hAnsi="Georgia"/>
                <w:sz w:val="22"/>
              </w:rPr>
              <w:t>våra system är offentliga och vi kan komma att lämna ut a</w:t>
            </w:r>
            <w:r w:rsidRPr="00831A4D">
              <w:rPr>
                <w:rFonts w:ascii="Georgia" w:hAnsi="Georgia"/>
                <w:sz w:val="22"/>
              </w:rPr>
              <w:t>l</w:t>
            </w:r>
            <w:r>
              <w:rPr>
                <w:rFonts w:ascii="Georgia" w:hAnsi="Georgia"/>
                <w:sz w:val="22"/>
              </w:rPr>
              <w:t>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>
              <w:rPr>
                <w:rFonts w:ascii="Georgia" w:hAnsi="Georgia"/>
                <w:sz w:val="22"/>
              </w:rPr>
              <w:noBreakHyphen/>
              <w:t xml:space="preserve">/gräventreprenörer och liknande. </w:t>
            </w:r>
          </w:p>
          <w:p w:rsidR="00A663BD" w:rsidRPr="008E7B4B" w:rsidRDefault="008E7B4B" w:rsidP="00BF0A66">
            <w:pPr>
              <w:pStyle w:val="Brdtext3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Enligt dataskyddsförordningen</w:t>
            </w:r>
            <w:r w:rsidRPr="00831A4D">
              <w:rPr>
                <w:rFonts w:ascii="Georgia" w:hAnsi="Georgia"/>
                <w:sz w:val="22"/>
              </w:rPr>
              <w:t xml:space="preserve"> har du rätt att, på begäran, få information om och rättelse av de uppgifter som </w:t>
            </w:r>
            <w:r>
              <w:rPr>
                <w:rFonts w:ascii="Georgia" w:hAnsi="Georgia"/>
                <w:sz w:val="22"/>
              </w:rPr>
              <w:t>vi behandlar</w:t>
            </w:r>
            <w:r w:rsidRPr="00831A4D">
              <w:rPr>
                <w:rFonts w:ascii="Georgia" w:hAnsi="Georgia"/>
                <w:sz w:val="22"/>
              </w:rPr>
              <w:t xml:space="preserve">. Skriftlig begäran skickas till: </w:t>
            </w:r>
            <w:r w:rsidRPr="00831A4D">
              <w:rPr>
                <w:rFonts w:ascii="Georgia" w:hAnsi="Georgia"/>
                <w:sz w:val="22"/>
              </w:rPr>
              <w:br/>
              <w:t>Tranås kommun, Bygg- och miljö</w:t>
            </w:r>
            <w:r>
              <w:rPr>
                <w:rFonts w:ascii="Georgia" w:hAnsi="Georgia"/>
                <w:sz w:val="22"/>
              </w:rPr>
              <w:t>nämnden</w:t>
            </w:r>
            <w:r w:rsidRPr="00831A4D">
              <w:rPr>
                <w:rFonts w:ascii="Georgia" w:hAnsi="Georgia"/>
                <w:sz w:val="22"/>
              </w:rPr>
              <w:t>, 573 82 TRANÅS</w:t>
            </w:r>
            <w:r w:rsidR="00BF0A66">
              <w:rPr>
                <w:rFonts w:ascii="Georgia" w:hAnsi="Georgia"/>
                <w:sz w:val="22"/>
              </w:rPr>
              <w:t xml:space="preserve"> eller </w:t>
            </w:r>
            <w:hyperlink r:id="rId10" w:history="1">
              <w:r w:rsidR="00BF0A66" w:rsidRPr="008416BE">
                <w:rPr>
                  <w:rStyle w:val="Hyperlnk"/>
                  <w:rFonts w:ascii="Georgia" w:hAnsi="Georgia"/>
                  <w:sz w:val="22"/>
                </w:rPr>
                <w:t>bm@tranas.se</w:t>
              </w:r>
            </w:hyperlink>
            <w:r w:rsidRPr="00831A4D">
              <w:rPr>
                <w:rFonts w:ascii="Georgia" w:hAnsi="Georgia"/>
                <w:sz w:val="22"/>
              </w:rPr>
              <w:t>.</w:t>
            </w:r>
          </w:p>
        </w:tc>
      </w:tr>
    </w:tbl>
    <w:p w:rsidR="006B5F25" w:rsidRDefault="00FC07D3" w:rsidP="00206469">
      <w:pPr>
        <w:pStyle w:val="Brdtext"/>
        <w:rPr>
          <w:sz w:val="2"/>
          <w:szCs w:val="2"/>
        </w:rPr>
      </w:pPr>
      <w:r w:rsidRPr="00E93BF8">
        <w:rPr>
          <w:noProof/>
          <w:sz w:val="2"/>
          <w:szCs w:val="2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0896A50" wp14:editId="72C0432B">
                <wp:simplePos x="0" y="0"/>
                <wp:positionH relativeFrom="page">
                  <wp:posOffset>194310</wp:posOffset>
                </wp:positionH>
                <wp:positionV relativeFrom="page">
                  <wp:posOffset>2367915</wp:posOffset>
                </wp:positionV>
                <wp:extent cx="158115" cy="7541895"/>
                <wp:effectExtent l="0" t="0" r="13335" b="190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754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8A0" w:rsidRDefault="00D968A0" w:rsidP="0061526D">
                            <w:pPr>
                              <w:pStyle w:val="Blankettnr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96A5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5.3pt;margin-top:186.45pt;width:12.45pt;height:593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" filled="f" stroked="f">
                <v:textbox style="layout-flow:vertical;mso-layout-flow-alt:bottom-to-top" inset="0,0,0,0">
                  <w:txbxContent>
                    <w:p w:rsidR="00D968A0" w:rsidRDefault="00D968A0" w:rsidP="0061526D">
                      <w:pPr>
                        <w:pStyle w:val="Blankettn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6B5F25" w:rsidSect="00615892">
      <w:footerReference w:type="first" r:id="rId11"/>
      <w:pgSz w:w="11906" w:h="16838"/>
      <w:pgMar w:top="851" w:right="964" w:bottom="851" w:left="96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8A0" w:rsidRDefault="00D968A0" w:rsidP="000F4FBF">
      <w:r>
        <w:separator/>
      </w:r>
    </w:p>
  </w:endnote>
  <w:endnote w:type="continuationSeparator" w:id="0">
    <w:p w:rsidR="00D968A0" w:rsidRDefault="00D968A0" w:rsidP="000F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8A0" w:rsidRDefault="00D968A0">
    <w:pPr>
      <w:pStyle w:val="Sidfot"/>
    </w:pPr>
  </w:p>
  <w:p w:rsidR="00D968A0" w:rsidRDefault="00D968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8A0" w:rsidRDefault="00D968A0" w:rsidP="000F4FBF">
      <w:r>
        <w:separator/>
      </w:r>
    </w:p>
  </w:footnote>
  <w:footnote w:type="continuationSeparator" w:id="0">
    <w:p w:rsidR="00D968A0" w:rsidRDefault="00D968A0" w:rsidP="000F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B186EA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11467"/>
    <w:multiLevelType w:val="hybridMultilevel"/>
    <w:tmpl w:val="AE90589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5713"/>
    <w:multiLevelType w:val="multilevel"/>
    <w:tmpl w:val="159C425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Cambria" w:hAnsi="Cambria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08"/>
    <w:rsid w:val="000310D3"/>
    <w:rsid w:val="00044414"/>
    <w:rsid w:val="00051EBF"/>
    <w:rsid w:val="000768C4"/>
    <w:rsid w:val="00077BFD"/>
    <w:rsid w:val="00082117"/>
    <w:rsid w:val="000A61AF"/>
    <w:rsid w:val="000D13BC"/>
    <w:rsid w:val="000D6F92"/>
    <w:rsid w:val="000F4FBF"/>
    <w:rsid w:val="00130741"/>
    <w:rsid w:val="00136CCD"/>
    <w:rsid w:val="00141FB8"/>
    <w:rsid w:val="001453C6"/>
    <w:rsid w:val="00151D03"/>
    <w:rsid w:val="00170493"/>
    <w:rsid w:val="00185905"/>
    <w:rsid w:val="00191142"/>
    <w:rsid w:val="00192FD3"/>
    <w:rsid w:val="00197C25"/>
    <w:rsid w:val="001A3E96"/>
    <w:rsid w:val="001A46D6"/>
    <w:rsid w:val="001A6EB0"/>
    <w:rsid w:val="001B766D"/>
    <w:rsid w:val="001C3ECD"/>
    <w:rsid w:val="001E2D5B"/>
    <w:rsid w:val="002009FB"/>
    <w:rsid w:val="00206469"/>
    <w:rsid w:val="00207A00"/>
    <w:rsid w:val="00216FE1"/>
    <w:rsid w:val="00224433"/>
    <w:rsid w:val="00242C79"/>
    <w:rsid w:val="0027483E"/>
    <w:rsid w:val="002C78B1"/>
    <w:rsid w:val="002E3F28"/>
    <w:rsid w:val="002F302A"/>
    <w:rsid w:val="002F35A7"/>
    <w:rsid w:val="00317732"/>
    <w:rsid w:val="003334FB"/>
    <w:rsid w:val="00333A19"/>
    <w:rsid w:val="0036500A"/>
    <w:rsid w:val="003A1729"/>
    <w:rsid w:val="003A175C"/>
    <w:rsid w:val="003A18C0"/>
    <w:rsid w:val="003A4273"/>
    <w:rsid w:val="003B014F"/>
    <w:rsid w:val="003D233A"/>
    <w:rsid w:val="003F7071"/>
    <w:rsid w:val="004032A6"/>
    <w:rsid w:val="00424F29"/>
    <w:rsid w:val="00447E54"/>
    <w:rsid w:val="00450203"/>
    <w:rsid w:val="00455E08"/>
    <w:rsid w:val="0048187A"/>
    <w:rsid w:val="00481AED"/>
    <w:rsid w:val="004822AD"/>
    <w:rsid w:val="00485EC2"/>
    <w:rsid w:val="004919B6"/>
    <w:rsid w:val="004A1EAA"/>
    <w:rsid w:val="004B7BD6"/>
    <w:rsid w:val="004E0ACB"/>
    <w:rsid w:val="004E63CF"/>
    <w:rsid w:val="00542569"/>
    <w:rsid w:val="00567D73"/>
    <w:rsid w:val="00582FB1"/>
    <w:rsid w:val="005B142A"/>
    <w:rsid w:val="005C2EE2"/>
    <w:rsid w:val="005E2D3D"/>
    <w:rsid w:val="00601516"/>
    <w:rsid w:val="00611874"/>
    <w:rsid w:val="00611ACC"/>
    <w:rsid w:val="0061526D"/>
    <w:rsid w:val="00615892"/>
    <w:rsid w:val="00621EDF"/>
    <w:rsid w:val="006340F9"/>
    <w:rsid w:val="00667F2A"/>
    <w:rsid w:val="006703C1"/>
    <w:rsid w:val="006749DB"/>
    <w:rsid w:val="00680E14"/>
    <w:rsid w:val="00696114"/>
    <w:rsid w:val="006A2E31"/>
    <w:rsid w:val="006B0FE8"/>
    <w:rsid w:val="006B5F25"/>
    <w:rsid w:val="006C1577"/>
    <w:rsid w:val="006C6AA3"/>
    <w:rsid w:val="006E48D0"/>
    <w:rsid w:val="007169F6"/>
    <w:rsid w:val="0072169A"/>
    <w:rsid w:val="0072609D"/>
    <w:rsid w:val="00726BC7"/>
    <w:rsid w:val="00750F8B"/>
    <w:rsid w:val="00751042"/>
    <w:rsid w:val="00785399"/>
    <w:rsid w:val="007A3A82"/>
    <w:rsid w:val="007C4C16"/>
    <w:rsid w:val="008064E9"/>
    <w:rsid w:val="00821CFC"/>
    <w:rsid w:val="00843402"/>
    <w:rsid w:val="00860344"/>
    <w:rsid w:val="0087454F"/>
    <w:rsid w:val="00880915"/>
    <w:rsid w:val="00884EE8"/>
    <w:rsid w:val="00886939"/>
    <w:rsid w:val="008A1682"/>
    <w:rsid w:val="008B0D31"/>
    <w:rsid w:val="008B216A"/>
    <w:rsid w:val="008C5BDD"/>
    <w:rsid w:val="008D5B9D"/>
    <w:rsid w:val="008E79CD"/>
    <w:rsid w:val="008E7B4B"/>
    <w:rsid w:val="008F1746"/>
    <w:rsid w:val="008F6633"/>
    <w:rsid w:val="00903940"/>
    <w:rsid w:val="009251CB"/>
    <w:rsid w:val="00932336"/>
    <w:rsid w:val="00942ADD"/>
    <w:rsid w:val="00942C13"/>
    <w:rsid w:val="009502C5"/>
    <w:rsid w:val="00964AB5"/>
    <w:rsid w:val="00987E57"/>
    <w:rsid w:val="00991951"/>
    <w:rsid w:val="0099455D"/>
    <w:rsid w:val="009A2178"/>
    <w:rsid w:val="009A7B6F"/>
    <w:rsid w:val="009D07DB"/>
    <w:rsid w:val="009F7818"/>
    <w:rsid w:val="00A4703D"/>
    <w:rsid w:val="00A56B4D"/>
    <w:rsid w:val="00A6060B"/>
    <w:rsid w:val="00A663BD"/>
    <w:rsid w:val="00A7078F"/>
    <w:rsid w:val="00A737A6"/>
    <w:rsid w:val="00A80A90"/>
    <w:rsid w:val="00AA3009"/>
    <w:rsid w:val="00AA31F7"/>
    <w:rsid w:val="00AA3D05"/>
    <w:rsid w:val="00AC1F1E"/>
    <w:rsid w:val="00AC2FB4"/>
    <w:rsid w:val="00AF27AB"/>
    <w:rsid w:val="00AF49FF"/>
    <w:rsid w:val="00B032B3"/>
    <w:rsid w:val="00B41311"/>
    <w:rsid w:val="00B510ED"/>
    <w:rsid w:val="00B5599F"/>
    <w:rsid w:val="00B60563"/>
    <w:rsid w:val="00B6660E"/>
    <w:rsid w:val="00B71A6F"/>
    <w:rsid w:val="00B855D4"/>
    <w:rsid w:val="00B85677"/>
    <w:rsid w:val="00B94247"/>
    <w:rsid w:val="00B94BB0"/>
    <w:rsid w:val="00BA3549"/>
    <w:rsid w:val="00BB202C"/>
    <w:rsid w:val="00BB3ECF"/>
    <w:rsid w:val="00BD155C"/>
    <w:rsid w:val="00BD174D"/>
    <w:rsid w:val="00BF0A66"/>
    <w:rsid w:val="00BF4D5E"/>
    <w:rsid w:val="00C02ED8"/>
    <w:rsid w:val="00C114B2"/>
    <w:rsid w:val="00C21CC5"/>
    <w:rsid w:val="00C22BA1"/>
    <w:rsid w:val="00C31121"/>
    <w:rsid w:val="00C33B6A"/>
    <w:rsid w:val="00C413C2"/>
    <w:rsid w:val="00C50214"/>
    <w:rsid w:val="00C54C36"/>
    <w:rsid w:val="00CB2AF0"/>
    <w:rsid w:val="00CF1014"/>
    <w:rsid w:val="00CF78B3"/>
    <w:rsid w:val="00D06B0B"/>
    <w:rsid w:val="00D17E1C"/>
    <w:rsid w:val="00D27470"/>
    <w:rsid w:val="00D46DE0"/>
    <w:rsid w:val="00D54A4C"/>
    <w:rsid w:val="00D57DD1"/>
    <w:rsid w:val="00D854FC"/>
    <w:rsid w:val="00D968A0"/>
    <w:rsid w:val="00DA16C7"/>
    <w:rsid w:val="00DC55FF"/>
    <w:rsid w:val="00DE0DF5"/>
    <w:rsid w:val="00DF4397"/>
    <w:rsid w:val="00E068D7"/>
    <w:rsid w:val="00E06AB4"/>
    <w:rsid w:val="00E358E6"/>
    <w:rsid w:val="00E56038"/>
    <w:rsid w:val="00E7378D"/>
    <w:rsid w:val="00E81680"/>
    <w:rsid w:val="00E92742"/>
    <w:rsid w:val="00E93BF8"/>
    <w:rsid w:val="00EA03ED"/>
    <w:rsid w:val="00EC0D96"/>
    <w:rsid w:val="00F0699D"/>
    <w:rsid w:val="00F509DA"/>
    <w:rsid w:val="00F56614"/>
    <w:rsid w:val="00F64068"/>
    <w:rsid w:val="00F6547C"/>
    <w:rsid w:val="00F72F24"/>
    <w:rsid w:val="00F93139"/>
    <w:rsid w:val="00FB5415"/>
    <w:rsid w:val="00FB6A97"/>
    <w:rsid w:val="00FC07D3"/>
    <w:rsid w:val="00FC75D0"/>
    <w:rsid w:val="00FE2593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D5CD9B"/>
  <w15:docId w15:val="{1C934B56-A988-4558-8C38-7EB898DE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D54A4C"/>
    <w:pPr>
      <w:spacing w:after="0" w:line="240" w:lineRule="auto"/>
    </w:pPr>
  </w:style>
  <w:style w:type="paragraph" w:styleId="Rubrik1">
    <w:name w:val="heading 1"/>
    <w:basedOn w:val="Normal"/>
    <w:next w:val="Tabelltext"/>
    <w:link w:val="Rubrik1Char"/>
    <w:uiPriority w:val="9"/>
    <w:qFormat/>
    <w:rsid w:val="00F509DA"/>
    <w:pPr>
      <w:keepNext/>
      <w:keepLines/>
      <w:spacing w:before="120" w:after="120"/>
      <w:jc w:val="righ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Tabelltext"/>
    <w:link w:val="Rubrik2Char"/>
    <w:uiPriority w:val="9"/>
    <w:qFormat/>
    <w:rsid w:val="00D968A0"/>
    <w:pPr>
      <w:keepNext/>
      <w:keepLines/>
      <w:spacing w:before="200"/>
      <w:outlineLvl w:val="1"/>
    </w:pPr>
    <w:rPr>
      <w:rFonts w:ascii="Georgia" w:eastAsiaTheme="majorEastAsia" w:hAnsi="Georgia" w:cstheme="majorBidi"/>
      <w:b/>
      <w:bCs/>
    </w:rPr>
  </w:style>
  <w:style w:type="paragraph" w:styleId="Rubrik3">
    <w:name w:val="heading 3"/>
    <w:basedOn w:val="Normal"/>
    <w:next w:val="Tabelltext"/>
    <w:link w:val="Rubrik3Char"/>
    <w:uiPriority w:val="9"/>
    <w:qFormat/>
    <w:rsid w:val="00DC55FF"/>
    <w:pPr>
      <w:keepNext/>
      <w:keepLines/>
      <w:spacing w:before="120" w:line="280" w:lineRule="atLeast"/>
      <w:outlineLvl w:val="2"/>
    </w:pPr>
    <w:rPr>
      <w:rFonts w:asciiTheme="majorHAnsi" w:eastAsiaTheme="majorEastAsia" w:hAnsiTheme="majorHAnsi" w:cstheme="majorBidi"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750F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07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7B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5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611ACC"/>
    <w:pPr>
      <w:spacing w:before="20" w:after="20"/>
    </w:pPr>
    <w:rPr>
      <w:rFonts w:ascii="Georgia" w:hAnsi="Georgia"/>
    </w:rPr>
  </w:style>
  <w:style w:type="paragraph" w:customStyle="1" w:styleId="Ledtext">
    <w:name w:val="Ledtext"/>
    <w:basedOn w:val="Tabelltext"/>
    <w:link w:val="LedtextChar"/>
    <w:qFormat/>
    <w:rsid w:val="00D968A0"/>
    <w:pPr>
      <w:keepNext/>
    </w:pPr>
    <w:rPr>
      <w:sz w:val="16"/>
      <w:szCs w:val="16"/>
    </w:rPr>
  </w:style>
  <w:style w:type="paragraph" w:styleId="Brdtext">
    <w:name w:val="Body Text"/>
    <w:basedOn w:val="Normal"/>
    <w:link w:val="BrdtextChar"/>
    <w:rsid w:val="00A737A6"/>
    <w:pPr>
      <w:spacing w:after="40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A737A6"/>
    <w:rPr>
      <w:sz w:val="24"/>
    </w:rPr>
  </w:style>
  <w:style w:type="paragraph" w:styleId="Numreradlista">
    <w:name w:val="List Number"/>
    <w:basedOn w:val="Tabelltext"/>
    <w:uiPriority w:val="99"/>
    <w:rsid w:val="003F7071"/>
    <w:pPr>
      <w:numPr>
        <w:numId w:val="1"/>
      </w:numPr>
      <w:spacing w:line="280" w:lineRule="atLeast"/>
      <w:ind w:left="357" w:hanging="357"/>
    </w:pPr>
  </w:style>
  <w:style w:type="paragraph" w:styleId="Punktlista">
    <w:name w:val="List Bullet"/>
    <w:basedOn w:val="Tabelltext"/>
    <w:uiPriority w:val="99"/>
    <w:rsid w:val="003F7071"/>
    <w:pPr>
      <w:numPr>
        <w:numId w:val="2"/>
      </w:numPr>
      <w:spacing w:line="280" w:lineRule="atLeast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9"/>
    <w:rsid w:val="00F509DA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968A0"/>
    <w:rPr>
      <w:rFonts w:ascii="Georgia" w:eastAsiaTheme="majorEastAsia" w:hAnsi="Georgia" w:cstheme="majorBidi"/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DC55FF"/>
    <w:rPr>
      <w:rFonts w:asciiTheme="majorHAnsi" w:eastAsiaTheme="majorEastAsia" w:hAnsiTheme="majorHAnsi" w:cstheme="majorBidi"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0F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okumenttyp">
    <w:name w:val="Dokumenttyp"/>
    <w:basedOn w:val="Tabelltext"/>
    <w:semiHidden/>
    <w:qFormat/>
    <w:rsid w:val="00B94247"/>
    <w:pPr>
      <w:spacing w:after="60"/>
    </w:pPr>
    <w:rPr>
      <w:b/>
      <w:caps/>
      <w:sz w:val="24"/>
    </w:rPr>
  </w:style>
  <w:style w:type="paragraph" w:customStyle="1" w:styleId="Beteckning">
    <w:name w:val="Beteckning"/>
    <w:basedOn w:val="Dokumenttyp"/>
    <w:semiHidden/>
    <w:qFormat/>
    <w:rsid w:val="00942ADD"/>
    <w:pPr>
      <w:spacing w:after="0"/>
    </w:pPr>
    <w:rPr>
      <w:sz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2AD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2ADD"/>
    <w:rPr>
      <w:rFonts w:ascii="Tahoma" w:hAnsi="Tahoma" w:cs="Tahoma"/>
      <w:sz w:val="16"/>
      <w:szCs w:val="16"/>
    </w:rPr>
  </w:style>
  <w:style w:type="paragraph" w:customStyle="1" w:styleId="Ledtext3pt">
    <w:name w:val="Ledtext 3pt"/>
    <w:basedOn w:val="Ledtext"/>
    <w:qFormat/>
    <w:rsid w:val="00D57DD1"/>
    <w:pPr>
      <w:spacing w:before="0" w:after="0"/>
    </w:pPr>
    <w:rPr>
      <w:sz w:val="6"/>
    </w:rPr>
  </w:style>
  <w:style w:type="paragraph" w:styleId="Sidhuvud">
    <w:name w:val="header"/>
    <w:basedOn w:val="Normal"/>
    <w:link w:val="SidhuvudChar"/>
    <w:rsid w:val="00FE2593"/>
    <w:pPr>
      <w:tabs>
        <w:tab w:val="center" w:pos="4536"/>
        <w:tab w:val="right" w:pos="9072"/>
      </w:tabs>
    </w:pPr>
    <w:rPr>
      <w:rFonts w:asciiTheme="majorHAnsi" w:hAnsiTheme="majorHAnsi"/>
      <w:sz w:val="2"/>
    </w:rPr>
  </w:style>
  <w:style w:type="character" w:customStyle="1" w:styleId="SidhuvudChar">
    <w:name w:val="Sidhuvud Char"/>
    <w:basedOn w:val="Standardstycketeckensnitt"/>
    <w:link w:val="Sidhuvud"/>
    <w:rsid w:val="00FE2593"/>
    <w:rPr>
      <w:rFonts w:asciiTheme="majorHAnsi" w:hAnsiTheme="majorHAnsi"/>
      <w:sz w:val="2"/>
    </w:rPr>
  </w:style>
  <w:style w:type="paragraph" w:styleId="Sidfot">
    <w:name w:val="footer"/>
    <w:basedOn w:val="Normal"/>
    <w:link w:val="SidfotChar"/>
    <w:uiPriority w:val="99"/>
    <w:rsid w:val="00FE2593"/>
    <w:pPr>
      <w:tabs>
        <w:tab w:val="center" w:pos="4536"/>
        <w:tab w:val="right" w:pos="9072"/>
      </w:tabs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785399"/>
    <w:rPr>
      <w:rFonts w:asciiTheme="majorHAnsi" w:hAnsiTheme="majorHAnsi"/>
      <w:sz w:val="14"/>
    </w:rPr>
  </w:style>
  <w:style w:type="paragraph" w:customStyle="1" w:styleId="Sidfotstext">
    <w:name w:val="Sidfotstext"/>
    <w:basedOn w:val="Tabelltext"/>
    <w:semiHidden/>
    <w:qFormat/>
    <w:rsid w:val="00D17E1C"/>
    <w:pPr>
      <w:spacing w:before="0" w:after="0"/>
    </w:pPr>
  </w:style>
  <w:style w:type="paragraph" w:customStyle="1" w:styleId="Information8">
    <w:name w:val="Information8"/>
    <w:basedOn w:val="Normal"/>
    <w:link w:val="Information8Char"/>
    <w:semiHidden/>
    <w:rsid w:val="00667F2A"/>
    <w:rPr>
      <w:rFonts w:ascii="Arial" w:eastAsia="Times New Roman" w:hAnsi="Arial" w:cs="Arial"/>
      <w:sz w:val="16"/>
      <w:szCs w:val="24"/>
      <w:lang w:eastAsia="sv-SE"/>
    </w:rPr>
  </w:style>
  <w:style w:type="character" w:customStyle="1" w:styleId="Information8Char">
    <w:name w:val="Information8 Char"/>
    <w:basedOn w:val="Standardstycketeckensnitt"/>
    <w:link w:val="Information8"/>
    <w:semiHidden/>
    <w:rsid w:val="00A56B4D"/>
    <w:rPr>
      <w:rFonts w:ascii="Arial" w:eastAsia="Times New Roman" w:hAnsi="Arial" w:cs="Arial"/>
      <w:sz w:val="16"/>
      <w:szCs w:val="24"/>
      <w:lang w:eastAsia="sv-SE"/>
    </w:rPr>
  </w:style>
  <w:style w:type="character" w:customStyle="1" w:styleId="LedtextChar">
    <w:name w:val="Ledtext Char"/>
    <w:basedOn w:val="Standardstycketeckensnitt"/>
    <w:link w:val="Ledtext"/>
    <w:rsid w:val="00D968A0"/>
    <w:rPr>
      <w:rFonts w:ascii="Georgia" w:hAnsi="Georgia"/>
      <w:sz w:val="16"/>
      <w:szCs w:val="16"/>
    </w:rPr>
  </w:style>
  <w:style w:type="character" w:styleId="Sidnummer">
    <w:name w:val="page number"/>
    <w:basedOn w:val="Standardstycketeckensnitt"/>
    <w:semiHidden/>
    <w:rsid w:val="0072609D"/>
    <w:rPr>
      <w:rFonts w:ascii="Arial" w:hAnsi="Arial"/>
      <w:sz w:val="22"/>
    </w:rPr>
  </w:style>
  <w:style w:type="paragraph" w:customStyle="1" w:styleId="Informationstext8pt">
    <w:name w:val="Informationstext 8 pt"/>
    <w:basedOn w:val="Tabelltext"/>
    <w:qFormat/>
    <w:rsid w:val="00B85677"/>
    <w:pPr>
      <w:spacing w:after="80" w:line="240" w:lineRule="atLeast"/>
    </w:pPr>
    <w:rPr>
      <w:sz w:val="16"/>
    </w:rPr>
  </w:style>
  <w:style w:type="paragraph" w:customStyle="1" w:styleId="Informationstext9pt">
    <w:name w:val="Informationstext 9 pt"/>
    <w:basedOn w:val="Tabelltext"/>
    <w:qFormat/>
    <w:rsid w:val="00B6660E"/>
    <w:pPr>
      <w:spacing w:after="60" w:line="240" w:lineRule="atLeast"/>
    </w:pPr>
    <w:rPr>
      <w:sz w:val="18"/>
    </w:rPr>
  </w:style>
  <w:style w:type="paragraph" w:customStyle="1" w:styleId="Blankettnr">
    <w:name w:val="Blankettnr"/>
    <w:basedOn w:val="Normal"/>
    <w:semiHidden/>
    <w:rsid w:val="00FC07D3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color w:val="989898"/>
      <w:sz w:val="10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1E2D5B"/>
    <w:rPr>
      <w:color w:val="808080"/>
    </w:rPr>
  </w:style>
  <w:style w:type="character" w:styleId="Diskretbetoning">
    <w:name w:val="Subtle Emphasis"/>
    <w:basedOn w:val="Standardstycketeckensnitt"/>
    <w:uiPriority w:val="19"/>
    <w:semiHidden/>
    <w:qFormat/>
    <w:rsid w:val="00D54A4C"/>
    <w:rPr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E93BF8"/>
    <w:rPr>
      <w:color w:val="0000FF" w:themeColor="hyperlink"/>
      <w:u w:val="single"/>
    </w:rPr>
  </w:style>
  <w:style w:type="paragraph" w:customStyle="1" w:styleId="Default">
    <w:name w:val="Default"/>
    <w:rsid w:val="00A663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7B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rdtext3">
    <w:name w:val="Body Text 3"/>
    <w:basedOn w:val="Normal"/>
    <w:link w:val="Brdtext3Char"/>
    <w:uiPriority w:val="99"/>
    <w:unhideWhenUsed/>
    <w:rsid w:val="008E7B4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8E7B4B"/>
    <w:rPr>
      <w:sz w:val="16"/>
      <w:szCs w:val="16"/>
    </w:rPr>
  </w:style>
  <w:style w:type="paragraph" w:customStyle="1" w:styleId="Huvudrubrik">
    <w:name w:val="Huvudrubrik"/>
    <w:basedOn w:val="Normal"/>
    <w:rsid w:val="008E7B4B"/>
    <w:pPr>
      <w:spacing w:before="160" w:after="120" w:line="360" w:lineRule="exact"/>
    </w:pPr>
    <w:rPr>
      <w:rFonts w:ascii="Arial" w:eastAsia="Times New Roman" w:hAnsi="Arial" w:cs="Times New Roman"/>
      <w:b/>
      <w:sz w:val="32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074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m@trana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@tranas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Stockholm%20Milj&#246;\Blanketter\Nya%20blanketter\Blanket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ockholm stad miljöförvaltningen">
      <a:majorFont>
        <a:latin typeface="Arial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B969-D706-402D-A41B-532D1EEB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3</TotalTime>
  <Pages>4</Pages>
  <Words>1422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Matejic</dc:creator>
  <cp:lastModifiedBy>Therése Engdahl</cp:lastModifiedBy>
  <cp:revision>5</cp:revision>
  <cp:lastPrinted>2021-01-11T14:35:00Z</cp:lastPrinted>
  <dcterms:created xsi:type="dcterms:W3CDTF">2025-07-03T09:51:00Z</dcterms:created>
  <dcterms:modified xsi:type="dcterms:W3CDTF">2025-07-03T09:53:00Z</dcterms:modified>
</cp:coreProperties>
</file>